
<file path=[Content_Types].xml><?xml version="1.0" encoding="utf-8"?>
<Types xmlns="http://schemas.openxmlformats.org/package/2006/content-types">
  <Default Extension="bin" ContentType="application/vnd.ms-office.activeX"/>
  <Default Extension="odttf" ContentType="application/vnd.openxmlformats-officedocument.obfuscatedFon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66A0E" w14:textId="77777777" w:rsidR="00F87A79" w:rsidRPr="00905126" w:rsidRDefault="00F87A79" w:rsidP="00F87A79">
      <w:pPr>
        <w:pStyle w:val="afc"/>
        <w:spacing w:line="226" w:lineRule="auto"/>
        <w:ind w:left="4320"/>
        <w:jc w:val="right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905126">
        <w:rPr>
          <w:rFonts w:ascii="TH SarabunPSK" w:hAnsi="TH SarabunPSK" w:cs="TH SarabunPSK"/>
          <w:b w:val="0"/>
          <w:bCs w:val="0"/>
          <w:sz w:val="28"/>
          <w:szCs w:val="28"/>
          <w:cs/>
        </w:rPr>
        <w:t>รหัสโครงการ ..............................................</w:t>
      </w:r>
    </w:p>
    <w:p w14:paraId="62EF6FD4" w14:textId="05E29B02" w:rsidR="00F87A79" w:rsidRPr="001305B3" w:rsidRDefault="00F87A79" w:rsidP="00F87A79">
      <w:pPr>
        <w:pStyle w:val="afc"/>
        <w:spacing w:line="226" w:lineRule="auto"/>
        <w:ind w:left="4320" w:firstLine="720"/>
        <w:rPr>
          <w:rFonts w:ascii="TH SarabunPSK" w:hAnsi="TH SarabunPSK" w:cs="TH SarabunPSK"/>
          <w:b w:val="0"/>
          <w:bCs w:val="0"/>
          <w:sz w:val="28"/>
          <w:szCs w:val="28"/>
        </w:rPr>
      </w:pP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                      </w:t>
      </w:r>
      <w:r w:rsidRPr="00905126">
        <w:rPr>
          <w:rFonts w:ascii="TH SarabunPSK" w:hAnsi="TH SarabunPSK" w:cs="TH SarabunPSK"/>
          <w:b w:val="0"/>
          <w:bCs w:val="0"/>
          <w:sz w:val="28"/>
          <w:szCs w:val="28"/>
          <w:cs/>
        </w:rPr>
        <w:t>(เฉพาะเจ้าหน้าที่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สว</w:t>
      </w:r>
      <w:r w:rsidR="00A11D50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น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</w:t>
      </w:r>
      <w:r w:rsidRPr="00905126">
        <w:rPr>
          <w:rFonts w:ascii="TH SarabunPSK" w:hAnsi="TH SarabunPSK" w:cs="TH SarabunPSK"/>
          <w:b w:val="0"/>
          <w:bCs w:val="0"/>
          <w:sz w:val="28"/>
          <w:szCs w:val="28"/>
          <w:cs/>
        </w:rPr>
        <w:t>)</w:t>
      </w:r>
    </w:p>
    <w:p w14:paraId="60493364" w14:textId="693A98D4" w:rsidR="00F87A79" w:rsidRPr="00292070" w:rsidRDefault="00F87A79" w:rsidP="00F87A79">
      <w:pPr>
        <w:pStyle w:val="afc"/>
        <w:spacing w:line="226" w:lineRule="auto"/>
        <w:rPr>
          <w:rFonts w:ascii="TH SarabunPSK" w:hAnsi="TH SarabunPSK" w:cs="TH SarabunPSK"/>
          <w:sz w:val="36"/>
          <w:szCs w:val="36"/>
        </w:rPr>
      </w:pPr>
      <w:r w:rsidRPr="00292070">
        <w:rPr>
          <w:rFonts w:ascii="TH SarabunPSK" w:hAnsi="TH SarabunPSK" w:cs="TH SarabunPSK"/>
          <w:sz w:val="36"/>
          <w:szCs w:val="36"/>
          <w:cs/>
        </w:rPr>
        <w:t>ข้อเสนอโครงการวิจัยฉบับสมบูรณ์ (</w:t>
      </w:r>
      <w:r w:rsidRPr="00292070">
        <w:rPr>
          <w:rFonts w:ascii="TH SarabunPSK" w:hAnsi="TH SarabunPSK" w:cs="TH SarabunPSK"/>
          <w:sz w:val="36"/>
          <w:szCs w:val="36"/>
        </w:rPr>
        <w:t>Full Proposal)</w:t>
      </w:r>
      <w:r w:rsidRPr="00292070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14:paraId="4A967FD1" w14:textId="0A11D590" w:rsidR="00461286" w:rsidRDefault="00DB0B79" w:rsidP="00F87A79">
      <w:pPr>
        <w:pStyle w:val="afb"/>
        <w:tabs>
          <w:tab w:val="left" w:pos="720"/>
          <w:tab w:val="left" w:pos="990"/>
        </w:tabs>
        <w:spacing w:line="226" w:lineRule="auto"/>
        <w:ind w:right="0"/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val="en-US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งบประมาณเงินรายได้ กองทุนวิจัยมหาวิทยาลัยทักษิณ</w:t>
      </w:r>
    </w:p>
    <w:p w14:paraId="4744EA18" w14:textId="7575DFB4" w:rsidR="00F87A79" w:rsidRPr="00292070" w:rsidRDefault="00F87A79" w:rsidP="00F87A79">
      <w:pPr>
        <w:pStyle w:val="afb"/>
        <w:tabs>
          <w:tab w:val="left" w:pos="720"/>
          <w:tab w:val="left" w:pos="990"/>
        </w:tabs>
        <w:spacing w:line="226" w:lineRule="auto"/>
        <w:ind w:right="0"/>
        <w:jc w:val="center"/>
        <w:rPr>
          <w:rFonts w:ascii="TH SarabunPSK" w:eastAsia="Cordia New" w:hAnsi="TH SarabunPSK" w:cs="TH SarabunPSK" w:hint="cs"/>
          <w:b/>
          <w:bCs/>
          <w:sz w:val="36"/>
          <w:szCs w:val="36"/>
          <w:cs/>
          <w:lang w:val="en-US"/>
        </w:rPr>
      </w:pPr>
      <w:r w:rsidRPr="00292070">
        <w:rPr>
          <w:rFonts w:ascii="TH SarabunPSK" w:eastAsia="Cordia New" w:hAnsi="TH SarabunPSK" w:cs="TH SarabunPSK"/>
          <w:b/>
          <w:bCs/>
          <w:sz w:val="36"/>
          <w:szCs w:val="36"/>
          <w:cs/>
          <w:lang w:val="en-US"/>
        </w:rPr>
        <w:t>ประจำปีงบประมาณ พ.ศ. 25</w:t>
      </w:r>
      <w:r w:rsidRPr="00292070">
        <w:rPr>
          <w:rFonts w:ascii="TH SarabunPSK" w:eastAsia="Cordia New" w:hAnsi="TH SarabunPSK" w:cs="TH SarabunPSK" w:hint="cs"/>
          <w:b/>
          <w:bCs/>
          <w:sz w:val="36"/>
          <w:szCs w:val="36"/>
          <w:cs/>
          <w:lang w:val="en-US"/>
        </w:rPr>
        <w:t>6</w:t>
      </w:r>
      <w:r w:rsidR="00A11D50">
        <w:rPr>
          <w:rFonts w:ascii="TH SarabunPSK" w:eastAsia="Cordia New" w:hAnsi="TH SarabunPSK" w:cs="TH SarabunPSK" w:hint="cs"/>
          <w:b/>
          <w:bCs/>
          <w:sz w:val="36"/>
          <w:szCs w:val="36"/>
          <w:cs/>
          <w:lang w:val="en-US"/>
        </w:rPr>
        <w:t>8</w:t>
      </w:r>
    </w:p>
    <w:p w14:paraId="39D57ADA" w14:textId="77777777" w:rsidR="00F87A79" w:rsidRDefault="00F87A79" w:rsidP="00F87A79">
      <w:pPr>
        <w:jc w:val="center"/>
        <w:rPr>
          <w:b/>
          <w:bCs/>
        </w:rPr>
      </w:pPr>
      <w:r>
        <w:rPr>
          <w:b/>
          <w:bCs/>
        </w:rPr>
        <w:t>**********************************</w:t>
      </w:r>
    </w:p>
    <w:bookmarkStart w:id="0" w:name="_Hlk114672172" w:displacedByCustomXml="next"/>
    <w:sdt>
      <w:sdtPr>
        <w:rPr>
          <w:rFonts w:ascii="TH SarabunPSK" w:hAnsi="TH SarabunPSK" w:cs="TH SarabunPSK"/>
          <w:cs/>
        </w:rPr>
        <w:id w:val="1317078248"/>
        <w:lock w:val="contentLocked"/>
        <w:placeholder>
          <w:docPart w:val="0D8685C89EC647B985B81846A6FC7979"/>
        </w:placeholder>
      </w:sdtPr>
      <w:sdtEndPr/>
      <w:sdtContent>
        <w:p w14:paraId="2CBD5D8C" w14:textId="30B41D13" w:rsidR="00DB0B79" w:rsidRPr="003B7376" w:rsidRDefault="00DB0B79" w:rsidP="00DC3B72">
          <w:pPr>
            <w:pStyle w:val="5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cs/>
            </w:rPr>
          </w:pPr>
          <w:r w:rsidRPr="003B7376">
            <w:rPr>
              <w:rFonts w:ascii="TH SarabunPSK" w:hAnsi="TH SarabunPSK" w:cs="TH SarabunPSK"/>
              <w:cs/>
            </w:rPr>
            <w:t xml:space="preserve">ส่วน ก </w:t>
          </w:r>
          <w:r w:rsidRPr="003B7376">
            <w:rPr>
              <w:rFonts w:ascii="TH SarabunPSK" w:hAnsi="TH SarabunPSK" w:cs="TH SarabunPSK"/>
            </w:rPr>
            <w:t xml:space="preserve">   :</w:t>
          </w:r>
          <w:r w:rsidRPr="003B7376">
            <w:rPr>
              <w:rFonts w:ascii="TH SarabunPSK" w:hAnsi="TH SarabunPSK" w:cs="TH SarabunPSK"/>
              <w:cs/>
            </w:rPr>
            <w:tab/>
          </w:r>
          <w:r>
            <w:rPr>
              <w:rFonts w:ascii="TH SarabunPSK" w:hAnsi="TH SarabunPSK" w:cs="TH SarabunPSK" w:hint="cs"/>
              <w:cs/>
            </w:rPr>
            <w:t>ประเภททุน</w:t>
          </w:r>
          <w:r w:rsidRPr="003B7376">
            <w:rPr>
              <w:rFonts w:ascii="TH SarabunPSK" w:hAnsi="TH SarabunPSK" w:cs="TH SarabunPSK"/>
              <w:cs/>
            </w:rPr>
            <w:t>วิจัย</w:t>
          </w:r>
        </w:p>
      </w:sdtContent>
    </w:sdt>
    <w:p w14:paraId="77BA83C5" w14:textId="1841122E" w:rsidR="00DB0B79" w:rsidRDefault="00DB0B79" w:rsidP="00DC3B72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417649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9" type="#_x0000_t75" style="width:11.25pt;height:15pt" o:ole="">
            <v:imagedata r:id="rId8" o:title=""/>
          </v:shape>
          <w:control r:id="rId9" w:name="tag_ProjectAnimalUsed112" w:shapeid="_x0000_i1059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cs/>
          </w:rPr>
          <w:tag w:val="ProjectAnimalUsed"/>
          <w:id w:val="-2098016864"/>
          <w:placeholder>
            <w:docPart w:val="C1888A317CEC48E8A5397C2EA41B6C73"/>
          </w:placeholder>
          <w:text/>
        </w:sdtPr>
        <w:sdtEndPr/>
        <w:sdtContent>
          <w:r w:rsidRPr="00DB0B79">
            <w:rPr>
              <w:rFonts w:ascii="TH SarabunPSK" w:eastAsia="Times New Roman" w:hAnsi="TH SarabunPSK" w:cs="TH SarabunPSK"/>
              <w:sz w:val="32"/>
              <w:szCs w:val="32"/>
              <w:cs/>
            </w:rPr>
            <w:t>ทุนพัฒนานักวิจัยรุ่นใหม่</w:t>
          </w:r>
        </w:sdtContent>
      </w:sdt>
    </w:p>
    <w:p w14:paraId="3A29673F" w14:textId="10088F56" w:rsidR="00DB0B79" w:rsidRPr="0088258E" w:rsidRDefault="00DB0B79" w:rsidP="00DC3B72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4C8F0F0B">
          <v:shape id="_x0000_i1061" type="#_x0000_t75" style="width:11.25pt;height:15pt" o:ole="">
            <v:imagedata r:id="rId8" o:title=""/>
          </v:shape>
          <w:control r:id="rId10" w:name="tag_ProjectAnimalUsed1111" w:shapeid="_x0000_i1061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ProjectAnimalUsed"/>
          <w:id w:val="-818649660"/>
          <w:placeholder>
            <w:docPart w:val="B2FE211DF33B423F9C8B031FB6AE67BE"/>
          </w:placeholder>
          <w:text/>
        </w:sdtPr>
        <w:sdtEndPr/>
        <w:sdtContent>
          <w:r w:rsidRPr="00DB0B79">
            <w:rPr>
              <w:rFonts w:ascii="TH SarabunPSK" w:hAnsi="TH SarabunPSK" w:cs="TH SarabunPSK" w:hint="cs"/>
              <w:sz w:val="32"/>
              <w:szCs w:val="32"/>
              <w:cs/>
            </w:rPr>
            <w:t>ทุนต่อยอดงานวิจัยและนวัตกรรมในเชิงพาณิชย์</w:t>
          </w:r>
        </w:sdtContent>
      </w:sdt>
    </w:p>
    <w:p w14:paraId="0957DD02" w14:textId="382AFF3F" w:rsidR="00DB0B79" w:rsidRPr="0088258E" w:rsidRDefault="00DB0B79" w:rsidP="00DB0B79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576A43BC">
          <v:shape id="_x0000_i1063" type="#_x0000_t75" style="width:11.25pt;height:15pt" o:ole="">
            <v:imagedata r:id="rId8" o:title=""/>
          </v:shape>
          <w:control r:id="rId11" w:name="tag_ProjectAnimalUsed1121" w:shapeid="_x0000_i1063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tag w:val="ProjectAnimalUsed"/>
          <w:id w:val="-2099320855"/>
          <w:placeholder>
            <w:docPart w:val="C0AC01F81BE04C4F85F64CB419FDC9F5"/>
          </w:placeholder>
          <w:text/>
        </w:sdtPr>
        <w:sdtEndPr/>
        <w:sdtContent>
          <w:r w:rsidRPr="00DB0B79">
            <w:rPr>
              <w:rFonts w:ascii="TH SarabunPSK" w:eastAsia="Times New Roman" w:hAnsi="TH SarabunPSK" w:cs="TH SarabunPSK"/>
              <w:sz w:val="32"/>
              <w:szCs w:val="32"/>
              <w:cs/>
            </w:rPr>
            <w:t>ทุนต่อยอดงานวิจัยและนวัตกรรมสู่ชุมชน สังคม</w:t>
          </w:r>
        </w:sdtContent>
      </w:sdt>
    </w:p>
    <w:p w14:paraId="0AC65D5D" w14:textId="626B48C4" w:rsidR="00DB0B79" w:rsidRPr="003B7376" w:rsidRDefault="00DB0B79" w:rsidP="00DB0B79">
      <w:pPr>
        <w:pStyle w:val="af6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134" w:right="-1" w:hanging="28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object w:dxaOrig="225" w:dyaOrig="225" w14:anchorId="22B567DA">
          <v:shape id="_x0000_i1065" type="#_x0000_t75" style="width:10.5pt;height:16.5pt" o:ole="">
            <v:imagedata r:id="rId12" o:title=""/>
          </v:shape>
          <w:control r:id="rId13" w:name="tag_ProjectHumanUsed1111" w:shapeid="_x0000_i1065"/>
        </w:object>
      </w:r>
      <w:r>
        <w:rPr>
          <w:rFonts w:hint="cs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tag w:val="ProjectHumanUsed"/>
          <w:id w:val="1093509923"/>
          <w:placeholder>
            <w:docPart w:val="D724E88A13C94AB39990548F12B11DB1"/>
          </w:placeholder>
          <w:text/>
        </w:sdtPr>
        <w:sdtEndPr/>
        <w:sdtContent>
          <w:r w:rsidRPr="00DB0B79">
            <w:rPr>
              <w:rFonts w:ascii="TH SarabunPSK" w:eastAsia="Times New Roman" w:hAnsi="TH SarabunPSK" w:cs="TH SarabunPSK"/>
              <w:sz w:val="32"/>
              <w:szCs w:val="32"/>
              <w:cs/>
            </w:rPr>
            <w:t>ทุนสนับสนุนการพัฒนานวัตกรรม และสิ่งประดิษฐ์</w:t>
          </w:r>
        </w:sdtContent>
      </w:sdt>
    </w:p>
    <w:p w14:paraId="76F85EC5" w14:textId="73090E61" w:rsidR="00DB0B79" w:rsidRPr="0088258E" w:rsidRDefault="00DB0B79" w:rsidP="00DB0B79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245DE6E5">
          <v:shape id="_x0000_i1067" type="#_x0000_t75" style="width:11.25pt;height:15pt" o:ole="">
            <v:imagedata r:id="rId8" o:title=""/>
          </v:shape>
          <w:control r:id="rId14" w:name="tag_ProjectAnimalUsed11111" w:shapeid="_x0000_i1067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ProjectAnimalUsed"/>
          <w:id w:val="-436059463"/>
          <w:placeholder>
            <w:docPart w:val="5DFD621F0C4544149489F5D751652172"/>
          </w:placeholder>
          <w:text/>
        </w:sdtPr>
        <w:sdtEndPr/>
        <w:sdtContent>
          <w:r w:rsidRPr="00DB0B79">
            <w:rPr>
              <w:rFonts w:ascii="TH SarabunPSK" w:hAnsi="TH SarabunPSK" w:cs="TH SarabunPSK"/>
              <w:sz w:val="32"/>
              <w:szCs w:val="32"/>
              <w:cs/>
            </w:rPr>
            <w:t>ทุนวิจัยเร่งรัด (</w:t>
          </w:r>
          <w:r w:rsidRPr="00DB0B79">
            <w:rPr>
              <w:rFonts w:ascii="TH SarabunPSK" w:hAnsi="TH SarabunPSK" w:cs="TH SarabunPSK"/>
              <w:sz w:val="32"/>
              <w:szCs w:val="32"/>
            </w:rPr>
            <w:t xml:space="preserve">Quick Win) </w:t>
          </w:r>
          <w:r w:rsidRPr="00DB0B79">
            <w:rPr>
              <w:rFonts w:ascii="TH SarabunPSK" w:hAnsi="TH SarabunPSK" w:cs="TH SarabunPSK"/>
              <w:sz w:val="32"/>
              <w:szCs w:val="32"/>
              <w:cs/>
            </w:rPr>
            <w:t xml:space="preserve">ขับเคลื่อนเศรษฐกิจ </w:t>
          </w:r>
          <w:r w:rsidRPr="00DB0B79">
            <w:rPr>
              <w:rFonts w:ascii="TH SarabunPSK" w:hAnsi="TH SarabunPSK" w:cs="TH SarabunPSK"/>
              <w:sz w:val="32"/>
              <w:szCs w:val="32"/>
            </w:rPr>
            <w:t>BCG</w:t>
          </w:r>
        </w:sdtContent>
      </w:sdt>
    </w:p>
    <w:p w14:paraId="57133013" w14:textId="7490FFF0" w:rsidR="00DB0B79" w:rsidRPr="0088258E" w:rsidRDefault="00DB0B79" w:rsidP="00DB0B79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3D3E122C">
          <v:shape id="_x0000_i1069" type="#_x0000_t75" style="width:11.25pt;height:15pt" o:ole="">
            <v:imagedata r:id="rId15" o:title=""/>
          </v:shape>
          <w:control r:id="rId16" w:name="tag_ProjectAnimalUsed1122" w:shapeid="_x0000_i1069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tag w:val="ProjectAnimalUsed"/>
          <w:id w:val="1028519131"/>
          <w:placeholder>
            <w:docPart w:val="28ADC60A4763471A83F548500511026A"/>
          </w:placeholder>
          <w:text/>
        </w:sdtPr>
        <w:sdtEndPr/>
        <w:sdtContent>
          <w:r w:rsidRPr="00DB0B79">
            <w:rPr>
              <w:rFonts w:ascii="TH SarabunPSK" w:eastAsia="Times New Roman" w:hAnsi="TH SarabunPSK" w:cs="TH SarabunPSK"/>
              <w:sz w:val="32"/>
              <w:szCs w:val="32"/>
              <w:cs/>
            </w:rPr>
            <w:t>ทุนวิจัยสถาบันเพื่อพัฒนานวัตกรรมการเรียนรู้ละการเรียนการสอน</w:t>
          </w:r>
        </w:sdtContent>
      </w:sdt>
    </w:p>
    <w:p w14:paraId="1C176CB7" w14:textId="3D76F103" w:rsidR="00DB0B79" w:rsidRPr="0088258E" w:rsidRDefault="00DB0B79" w:rsidP="00DB0B79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29B84E75">
          <v:shape id="_x0000_i1071" type="#_x0000_t75" style="width:11.25pt;height:15pt" o:ole="">
            <v:imagedata r:id="rId8" o:title=""/>
          </v:shape>
          <w:control r:id="rId17" w:name="tag_ProjectAnimalUsed11112" w:shapeid="_x0000_i1071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ProjectAnimalUsed"/>
          <w:id w:val="-1576667762"/>
          <w:placeholder>
            <w:docPart w:val="004755AF221349898A84E2E409B301BF"/>
          </w:placeholder>
          <w:text/>
        </w:sdtPr>
        <w:sdtEndPr/>
        <w:sdtContent>
          <w:r w:rsidRPr="00A734F3">
            <w:rPr>
              <w:rFonts w:ascii="TH SarabunPSK" w:hAnsi="TH SarabunPSK" w:cs="TH SarabunPSK"/>
              <w:cs/>
            </w:rPr>
            <w:t>ทุนพัฒนานวัตกรรมสังคมบนฐานศิลปะ วัฒนธรรมเพื่อขับเคลื่อนเศรษฐกิจสร้างสรรค์</w:t>
          </w:r>
        </w:sdtContent>
      </w:sdt>
    </w:p>
    <w:p w14:paraId="7B4CDB11" w14:textId="71E81BAA" w:rsidR="00DB0B79" w:rsidRPr="0088258E" w:rsidRDefault="00DB0B79" w:rsidP="00DB0B79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20D7744E">
          <v:shape id="_x0000_i1073" type="#_x0000_t75" style="width:11.25pt;height:15pt" o:ole="">
            <v:imagedata r:id="rId8" o:title=""/>
          </v:shape>
          <w:control r:id="rId18" w:name="tag_ProjectAnimalUsed111121" w:shapeid="_x0000_i1073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cs/>
          </w:rPr>
          <w:tag w:val="ProjectAnimalUsed"/>
          <w:id w:val="153875248"/>
          <w:placeholder>
            <w:docPart w:val="E6397331FBFE44B580EFACECFC3E222F"/>
          </w:placeholder>
          <w:text/>
        </w:sdtPr>
        <w:sdtEndPr/>
        <w:sdtContent>
          <w:r w:rsidRPr="00822AF0">
            <w:rPr>
              <w:rFonts w:ascii="TH SarabunPSK" w:eastAsia="Times New Roman" w:hAnsi="TH SarabunPSK" w:cs="TH SarabunPSK"/>
              <w:cs/>
            </w:rPr>
            <w:t>ทุนวิจัยและนวัตกรรม เพื่อตอบสนองโจทย์ท้าทาย และแก้ปัญหาวิกฤต</w:t>
          </w:r>
          <w:r>
            <w:rPr>
              <w:rFonts w:ascii="TH SarabunPSK" w:eastAsia="Times New Roman" w:hAnsi="TH SarabunPSK" w:cs="TH SarabunPSK" w:hint="cs"/>
              <w:cs/>
            </w:rPr>
            <w:t>เร่งด่วน</w:t>
          </w:r>
        </w:sdtContent>
      </w:sdt>
    </w:p>
    <w:p w14:paraId="3517F4D6" w14:textId="77777777" w:rsidR="00C85B4A" w:rsidRDefault="00C85B4A" w:rsidP="00E06FA4">
      <w:pPr>
        <w:ind w:firstLine="284"/>
        <w:rPr>
          <w:rFonts w:ascii="TH SarabunPSK" w:hAnsi="TH SarabunPSK" w:cs="TH SarabunPSK"/>
        </w:rPr>
      </w:pPr>
    </w:p>
    <w:p w14:paraId="7EE1C624" w14:textId="1750735D" w:rsidR="00B0619F" w:rsidRPr="003B7376" w:rsidRDefault="00A11D50" w:rsidP="006A2861">
      <w:pPr>
        <w:tabs>
          <w:tab w:val="left" w:pos="2977"/>
        </w:tabs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ProjectNameTH"/>
          <w:id w:val="25456988"/>
          <w:lock w:val="sdtContentLocked"/>
          <w:placeholder>
            <w:docPart w:val="7651A9329ED94D58A248EB1A4CA1C6CE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โครงการ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 (ภาษาไทย)</w:t>
          </w:r>
        </w:sdtContent>
      </w:sdt>
      <w:r w:rsidR="00B0619F" w:rsidRPr="003B7376">
        <w:rPr>
          <w:rFonts w:ascii="TH SarabunPSK" w:hAnsi="TH SarabunPSK" w:cs="TH SarabunPSK"/>
          <w:sz w:val="32"/>
          <w:szCs w:val="32"/>
        </w:rPr>
        <w:t xml:space="preserve"> </w:t>
      </w:r>
      <w:r w:rsidR="00B0619F" w:rsidRPr="003B737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B0619F"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NameTH"/>
          <w:id w:val="-903907307"/>
          <w:lock w:val="sdtLocked"/>
          <w:placeholder>
            <w:docPart w:val="48653DE08CF346FA917B9F86D5C85E30"/>
          </w:placeholder>
        </w:sdtPr>
        <w:sdtEndPr>
          <w:rPr>
            <w:b/>
            <w:bCs/>
            <w:cs w:val="0"/>
          </w:rPr>
        </w:sdtEndPr>
        <w:sdtContent>
          <w:r w:rsidR="00B0619F"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</w:t>
          </w:r>
          <w:r w:rsidR="00B0619F" w:rsidRPr="003B7376">
            <w:rPr>
              <w:rFonts w:ascii="TH SarabunPSK" w:hAnsi="TH SarabunPSK" w:cs="TH SarabunPSK"/>
              <w:sz w:val="32"/>
              <w:szCs w:val="32"/>
            </w:rPr>
            <w:t>.</w:t>
          </w:r>
          <w:r w:rsidR="00B0619F" w:rsidRPr="003B7376">
            <w:rPr>
              <w:rFonts w:ascii="TH SarabunPSK" w:hAnsi="TH SarabunPSK" w:cs="TH SarabunPSK"/>
              <w:sz w:val="32"/>
              <w:szCs w:val="32"/>
              <w:cs/>
            </w:rPr>
            <w:t>...........</w:t>
          </w:r>
          <w:r w:rsidR="00B0619F" w:rsidRPr="003B7376">
            <w:rPr>
              <w:rFonts w:ascii="TH SarabunPSK" w:hAnsi="TH SarabunPSK" w:cs="TH SarabunPSK"/>
              <w:sz w:val="32"/>
              <w:szCs w:val="32"/>
            </w:rPr>
            <w:t>..........................................</w:t>
          </w:r>
        </w:sdtContent>
      </w:sdt>
    </w:p>
    <w:p w14:paraId="367B554E" w14:textId="25B2FBAF" w:rsidR="00B0619F" w:rsidRDefault="00B0619F" w:rsidP="00B0619F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6A2861"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ProjectNameEN"/>
          <w:id w:val="1933235399"/>
          <w:lock w:val="sdtContentLocked"/>
          <w:placeholder>
            <w:docPart w:val="E05A688815B04505BFAAF4F54E3FAF66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630868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A2861"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tag w:val="tag_ProjectNameEN"/>
          <w:id w:val="1101062101"/>
          <w:lock w:val="sdtLocked"/>
          <w:placeholder>
            <w:docPart w:val="48653DE08CF346FA917B9F86D5C85E30"/>
          </w:placeholder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</w:t>
          </w: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.........................................</w:t>
          </w:r>
        </w:sdtContent>
      </w:sdt>
    </w:p>
    <w:p w14:paraId="5E6E4051" w14:textId="77777777" w:rsidR="003C1784" w:rsidRPr="003B7376" w:rsidRDefault="003C1784" w:rsidP="00B0619F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</w:p>
    <w:p w14:paraId="2E89F6BE" w14:textId="67A62661" w:rsidR="003C1784" w:rsidRPr="00461286" w:rsidRDefault="00A11D50" w:rsidP="00F63E42">
      <w:pPr>
        <w:pStyle w:val="af6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rPr>
          <w:rFonts w:ascii="TH SarabunPSK" w:hAnsi="TH SarabunPSK" w:cs="TH SarabunPSK" w:hint="cs"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ProjectNameTH"/>
          <w:id w:val="685632900"/>
          <w:lock w:val="contentLocked"/>
          <w:placeholder>
            <w:docPart w:val="080BB1EC88AD4C37AB41DD9402272F6B"/>
          </w:placeholder>
          <w:showingPlcHdr/>
          <w:text/>
        </w:sdtPr>
        <w:sdtEndPr/>
        <w:sdtContent>
          <w:r w:rsidR="003C1784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ลักษณะโครงการวิจัย</w:t>
          </w:r>
        </w:sdtContent>
      </w:sdt>
      <w:r w:rsidR="003C1784" w:rsidRPr="003B7376">
        <w:rPr>
          <w:rFonts w:ascii="TH SarabunPSK" w:hAnsi="TH SarabunPSK" w:cs="TH SarabunPSK"/>
          <w:sz w:val="32"/>
          <w:szCs w:val="32"/>
        </w:rPr>
        <w:t xml:space="preserve"> </w:t>
      </w:r>
      <w:r w:rsidR="003C1784" w:rsidRPr="003B737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3C1784"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โครงการวิจัยสถาบัน</w:t>
      </w:r>
      <w:r w:rsidRPr="00A11D50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A11D50">
        <w:rPr>
          <w:rFonts w:ascii="TH SarabunPSK" w:hAnsi="TH SarabunPSK" w:cs="TH SarabunPSK" w:hint="cs"/>
          <w:sz w:val="22"/>
          <w:szCs w:val="28"/>
          <w:cs/>
        </w:rPr>
        <w:t xml:space="preserve">มีการใช้ปัญญาประดิษฐ์ </w:t>
      </w:r>
      <w:r w:rsidRPr="00A11D50">
        <w:rPr>
          <w:rFonts w:ascii="TH SarabunPSK" w:hAnsi="TH SarabunPSK" w:cs="TH SarabunPSK"/>
          <w:sz w:val="22"/>
          <w:szCs w:val="28"/>
        </w:rPr>
        <w:t xml:space="preserve">(Al) </w:t>
      </w:r>
      <w:r w:rsidRPr="00A11D50">
        <w:rPr>
          <w:rFonts w:ascii="TH SarabunPSK" w:hAnsi="TH SarabunPSK" w:cs="TH SarabunPSK" w:hint="cs"/>
          <w:sz w:val="22"/>
          <w:szCs w:val="28"/>
          <w:cs/>
        </w:rPr>
        <w:t xml:space="preserve">เข้ามาสนับสนุนในมิติต่างๆ </w:t>
      </w:r>
      <w:r>
        <w:rPr>
          <w:rFonts w:ascii="TH SarabunPSK" w:hAnsi="TH SarabunPSK" w:cs="TH SarabunPSK" w:hint="cs"/>
          <w:color w:val="17365D" w:themeColor="text2" w:themeShade="BF"/>
          <w:sz w:val="22"/>
          <w:szCs w:val="28"/>
          <w:cs/>
        </w:rPr>
        <w:t>ดังนี้</w:t>
      </w:r>
      <w:r>
        <w:rPr>
          <w:rFonts w:ascii="TH SarabunPSK" w:hAnsi="TH SarabunPSK" w:cs="TH SarabunPSK"/>
          <w:color w:val="17365D" w:themeColor="text2" w:themeShade="BF"/>
          <w:sz w:val="22"/>
          <w:szCs w:val="28"/>
        </w:rPr>
        <w:t xml:space="preserve"> </w:t>
      </w:r>
    </w:p>
    <w:p w14:paraId="2C081A20" w14:textId="3BEAA2BD" w:rsidR="00831ACA" w:rsidRPr="0088258E" w:rsidRDefault="00831ACA" w:rsidP="00831ACA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02EB2B6A">
          <v:shape id="_x0000_i1075" type="#_x0000_t75" style="width:11.25pt;height:15pt" o:ole="">
            <v:imagedata r:id="rId8" o:title=""/>
          </v:shape>
          <w:control r:id="rId19" w:name="tag_ProjectAnimalUsed11" w:shapeid="_x0000_i1075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color w:val="000000"/>
            <w:sz w:val="32"/>
            <w:szCs w:val="32"/>
            <w:cs/>
          </w:rPr>
          <w:tag w:val="ProjectAnimalUsed"/>
          <w:id w:val="-978148733"/>
          <w:placeholder>
            <w:docPart w:val="30BE47B7D06E441DAA22F91BBDD9D62B"/>
          </w:placeholder>
          <w:text/>
        </w:sdtPr>
        <w:sdtEndPr/>
        <w:sdtContent>
          <w:r w:rsidRPr="00461286">
            <w:rPr>
              <w:rFonts w:ascii="TH SarabunPSK" w:eastAsia="Times New Roman" w:hAnsi="TH SarabunPSK" w:cs="TH SarabunPSK"/>
              <w:color w:val="000000"/>
              <w:sz w:val="32"/>
              <w:szCs w:val="32"/>
              <w:cs/>
            </w:rPr>
            <w:t>เพื่อพัฒนานวัตกรรมการเรียนรู้</w:t>
          </w:r>
          <w:r w:rsidR="00A11D50"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>สำหรับการเรียนการสอน</w:t>
          </w:r>
        </w:sdtContent>
      </w:sdt>
    </w:p>
    <w:p w14:paraId="2937D75A" w14:textId="0265170A" w:rsidR="00A11D50" w:rsidRPr="00A11D50" w:rsidRDefault="00A11D50" w:rsidP="00A11D50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Pr="00A11D50"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szCs w:val="35"/>
          <w:cs/>
        </w:rPr>
        <w:object w:dxaOrig="225" w:dyaOrig="225" w14:anchorId="08BF2D41">
          <v:shape id="_x0000_i1099" type="#_x0000_t75" style="width:10.5pt;height:16.5pt" o:ole="">
            <v:imagedata r:id="rId12" o:title=""/>
          </v:shape>
          <w:control r:id="rId20" w:name="tag_ProjectHumanUsed111" w:shapeid="_x0000_i1099"/>
        </w:object>
      </w:r>
      <w:r>
        <w:rPr>
          <w:rFonts w:hint="cs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ProjectHumanUsed"/>
          <w:id w:val="1121733747"/>
          <w:placeholder>
            <w:docPart w:val="22F09DE72B034BCB96520F8A9623D082"/>
          </w:placeholder>
          <w:text/>
        </w:sdtPr>
        <w:sdtContent>
          <w:r w:rsidRPr="00A11D50">
            <w:rPr>
              <w:rFonts w:ascii="TH SarabunPSK" w:hAnsi="TH SarabunPSK" w:cs="TH SarabunPSK"/>
              <w:sz w:val="32"/>
              <w:szCs w:val="32"/>
              <w:cs/>
            </w:rPr>
            <w:t>เพื่อพัฒนาหลักสูตรการเรียนการสอนใหม่ๆ ให้ทันต่อการเปลี่ยนแปลงในโลกยุคปัจจุบัน</w:t>
          </w:r>
        </w:sdtContent>
      </w:sdt>
    </w:p>
    <w:p w14:paraId="4DDF016F" w14:textId="0FA30FE0" w:rsidR="00831ACA" w:rsidRPr="003B7376" w:rsidRDefault="00831ACA" w:rsidP="00831ACA">
      <w:pPr>
        <w:pStyle w:val="af6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134" w:right="-1" w:hanging="28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object w:dxaOrig="225" w:dyaOrig="225" w14:anchorId="12ED385C">
          <v:shape id="_x0000_i1077" type="#_x0000_t75" style="width:10.5pt;height:16.5pt" o:ole="">
            <v:imagedata r:id="rId12" o:title=""/>
          </v:shape>
          <w:control r:id="rId21" w:name="tag_ProjectHumanUsed11" w:shapeid="_x0000_i1077"/>
        </w:object>
      </w:r>
      <w:r>
        <w:rPr>
          <w:rFonts w:hint="cs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tag w:val="ProjectHumanUsed"/>
          <w:id w:val="-379320639"/>
          <w:placeholder>
            <w:docPart w:val="F520CC0149BE4FFA830094A8CB79BF8B"/>
          </w:placeholder>
          <w:text/>
        </w:sdtPr>
        <w:sdtContent>
          <w:r w:rsidR="00A11D50" w:rsidRPr="00A11D50">
            <w:rPr>
              <w:rFonts w:ascii="TH SarabunPSK" w:eastAsia="Times New Roman" w:hAnsi="TH SarabunPSK" w:cs="TH SarabunPSK"/>
              <w:sz w:val="32"/>
              <w:szCs w:val="32"/>
              <w:cs/>
            </w:rPr>
            <w:t>เพื่อพัฒนานวัตกรรมในการบริหารจัดการ หรือพัฒนา/แก้ปัญหาหน่วยงานให้มีประสิทธิภาพ</w:t>
          </w:r>
        </w:sdtContent>
      </w:sdt>
    </w:p>
    <w:p w14:paraId="7F46E7EC" w14:textId="1F70A01B" w:rsidR="00831ACA" w:rsidRPr="0088258E" w:rsidRDefault="00A11D50" w:rsidP="00831ACA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831ACA"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="00831ACA"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3197EA66">
          <v:shape id="_x0000_i1079" type="#_x0000_t75" style="width:11.25pt;height:15pt" o:ole="">
            <v:imagedata r:id="rId8" o:title=""/>
          </v:shape>
          <w:control r:id="rId22" w:name="tag_ProjectAnimalUsed111" w:shapeid="_x0000_i1079"/>
        </w:object>
      </w:r>
      <w:r w:rsidR="00831ACA"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color w:val="000000"/>
            <w:sz w:val="32"/>
            <w:szCs w:val="32"/>
            <w:cs/>
          </w:rPr>
          <w:tag w:val="ProjectAnimalUsed"/>
          <w:id w:val="-255067108"/>
          <w:placeholder>
            <w:docPart w:val="ADDC1969C65B4D8A85165D23D34202C2"/>
          </w:placeholder>
          <w:text/>
        </w:sdtPr>
        <w:sdtEndPr/>
        <w:sdtContent>
          <w:r w:rsidR="00831ACA" w:rsidRPr="00461286">
            <w:rPr>
              <w:rFonts w:ascii="TH SarabunPSK" w:eastAsia="Times New Roman" w:hAnsi="TH SarabunPSK" w:cs="TH SarabunPSK"/>
              <w:color w:val="000000"/>
              <w:sz w:val="32"/>
              <w:szCs w:val="32"/>
              <w:cs/>
            </w:rPr>
            <w:t>โครงการวิจัยสถาบันเพื่อแก้ปัญหาเร่งด่วนด้านการเรียนการสอนของคณะ</w:t>
          </w:r>
          <w:r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 xml:space="preserve"> หรือแก้ปัญหาของหน่วยงาน</w:t>
          </w:r>
          <w:r w:rsidR="00831ACA" w:rsidRPr="00461286">
            <w:rPr>
              <w:rFonts w:ascii="TH SarabunPSK" w:eastAsia="Times New Roman" w:hAnsi="TH SarabunPSK" w:cs="TH SarabunPSK"/>
              <w:color w:val="000000"/>
              <w:sz w:val="32"/>
              <w:szCs w:val="32"/>
              <w:cs/>
            </w:rPr>
            <w:t>ตามนโยบายของผู้บริหาร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u w:val="single"/>
          <w:cs/>
        </w:rPr>
        <w:id w:val="1826397624"/>
        <w:lock w:val="sdtContentLocked"/>
        <w:placeholder>
          <w:docPart w:val="DefaultPlaceholder_1081868574"/>
        </w:placeholder>
      </w:sdtPr>
      <w:sdtEndPr>
        <w:rPr>
          <w:cs w:val="0"/>
        </w:rPr>
      </w:sdtEndPr>
      <w:sdtContent>
        <w:p w14:paraId="67C06075" w14:textId="14168C48" w:rsidR="0001369D" w:rsidRPr="003B7376" w:rsidRDefault="0001369D" w:rsidP="00E46749">
          <w:pPr>
            <w:pStyle w:val="2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sz w:val="32"/>
              <w:szCs w:val="32"/>
              <w:u w:val="single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ส่วน  ข  </w:t>
          </w:r>
          <w:r w:rsidR="00070C8C" w:rsidRPr="003B7376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 </w:t>
          </w:r>
          <w:r w:rsidR="00070C8C" w:rsidRPr="003B7376">
            <w:rPr>
              <w:rFonts w:ascii="TH SarabunPSK" w:hAnsi="TH SarabunPSK" w:cs="TH SarabunPSK"/>
              <w:sz w:val="32"/>
              <w:szCs w:val="32"/>
              <w:u w:val="single"/>
            </w:rPr>
            <w:t>:</w:t>
          </w:r>
          <w:r w:rsidR="00070C8C" w:rsidRPr="003B7376">
            <w:rPr>
              <w:rFonts w:ascii="TH SarabunPSK" w:hAnsi="TH SarabunPSK" w:cs="TH SarabunPSK"/>
              <w:sz w:val="32"/>
              <w:szCs w:val="32"/>
              <w:u w:val="single"/>
            </w:rPr>
            <w:tab/>
          </w:r>
          <w:r w:rsidRPr="003B7376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องค์ประกอบในการจัดทำโครงการวิจัย </w:t>
          </w:r>
        </w:p>
      </w:sdtContent>
    </w:sdt>
    <w:p w14:paraId="5A416376" w14:textId="77777777" w:rsidR="00594A48" w:rsidRPr="003B7376" w:rsidRDefault="00A03698" w:rsidP="00AE1AA9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id w:val="495396049"/>
          <w:lock w:val="sdtContentLocked"/>
          <w:placeholder>
            <w:docPart w:val="E8FC7B81763D40848A85E50F22B1891D"/>
          </w:placeholder>
          <w:showingPlcHdr/>
          <w:text/>
        </w:sdtPr>
        <w:sdtEndPr/>
        <w:sdtContent>
          <w:r w:rsidR="00AE1AA9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</w:t>
          </w:r>
          <w:r w:rsidR="00AE1AA9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sdtContent>
      </w:sdt>
    </w:p>
    <w:p w14:paraId="0548BCE8" w14:textId="77777777" w:rsidR="00461286" w:rsidRDefault="00461286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f0"/>
        <w:tblW w:w="10343" w:type="dxa"/>
        <w:tblLook w:val="04A0" w:firstRow="1" w:lastRow="0" w:firstColumn="1" w:lastColumn="0" w:noHBand="0" w:noVBand="1"/>
      </w:tblPr>
      <w:tblGrid>
        <w:gridCol w:w="2972"/>
        <w:gridCol w:w="1925"/>
        <w:gridCol w:w="2099"/>
        <w:gridCol w:w="1559"/>
        <w:gridCol w:w="1788"/>
      </w:tblGrid>
      <w:tr w:rsidR="00F41CB5" w14:paraId="25EE8D71" w14:textId="77777777" w:rsidTr="00F41CB5">
        <w:tc>
          <w:tcPr>
            <w:tcW w:w="2972" w:type="dxa"/>
          </w:tcPr>
          <w:p w14:paraId="7C726D89" w14:textId="142DB7EB" w:rsidR="00F41CB5" w:rsidRDefault="00F41CB5" w:rsidP="00F41CB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1925" w:type="dxa"/>
          </w:tcPr>
          <w:p w14:paraId="4CE11043" w14:textId="3A7D1463" w:rsidR="00F41CB5" w:rsidRDefault="00F41CB5" w:rsidP="00F41CB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2099" w:type="dxa"/>
          </w:tcPr>
          <w:p w14:paraId="7139BEF7" w14:textId="67F12E33" w:rsidR="00F41CB5" w:rsidRDefault="00F41CB5" w:rsidP="00F41CB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ตำแหน่งในโครงการ</w:t>
            </w:r>
          </w:p>
        </w:tc>
        <w:tc>
          <w:tcPr>
            <w:tcW w:w="1559" w:type="dxa"/>
          </w:tcPr>
          <w:p w14:paraId="4F6007C2" w14:textId="6081646A" w:rsidR="00F41CB5" w:rsidRDefault="00F41CB5" w:rsidP="00F41CB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สัดส่วนการมีส่วนร่วม</w:t>
            </w:r>
          </w:p>
        </w:tc>
        <w:tc>
          <w:tcPr>
            <w:tcW w:w="1788" w:type="dxa"/>
          </w:tcPr>
          <w:p w14:paraId="5CB7C3A2" w14:textId="77777777" w:rsidR="00F41CB5" w:rsidRDefault="00F41CB5" w:rsidP="00F41CB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เวลาที่ทำวิจัย</w:t>
            </w:r>
          </w:p>
          <w:p w14:paraId="32168B66" w14:textId="210E13DE" w:rsidR="00F41CB5" w:rsidRDefault="00F41CB5" w:rsidP="00F41CB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(ชั่วโมง/สัปดาห์)</w:t>
            </w:r>
          </w:p>
        </w:tc>
      </w:tr>
      <w:tr w:rsidR="00F41CB5" w14:paraId="08C96756" w14:textId="77777777" w:rsidTr="00F41CB5">
        <w:tc>
          <w:tcPr>
            <w:tcW w:w="2972" w:type="dxa"/>
          </w:tcPr>
          <w:p w14:paraId="4BB4E32B" w14:textId="19F9C4C8" w:rsidR="00F41CB5" w:rsidRP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41CB5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1925" w:type="dxa"/>
          </w:tcPr>
          <w:p w14:paraId="757BCE85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29AEC5B8" w14:textId="0DE54F6F" w:rsidR="00F41CB5" w:rsidRP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41CB5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หัวหน้าโครงการวิจัย</w:t>
            </w:r>
          </w:p>
        </w:tc>
        <w:tc>
          <w:tcPr>
            <w:tcW w:w="1559" w:type="dxa"/>
          </w:tcPr>
          <w:p w14:paraId="30E3F1FF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</w:tcPr>
          <w:p w14:paraId="33C7886C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1CB5" w14:paraId="15B3EF06" w14:textId="77777777" w:rsidTr="00F41CB5">
        <w:tc>
          <w:tcPr>
            <w:tcW w:w="2972" w:type="dxa"/>
          </w:tcPr>
          <w:p w14:paraId="318E0863" w14:textId="582DEFE6" w:rsidR="00F41CB5" w:rsidRP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41CB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1925" w:type="dxa"/>
          </w:tcPr>
          <w:p w14:paraId="30E49602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4C5B8E9C" w14:textId="0A2DA9FD" w:rsidR="00F41CB5" w:rsidRP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41CB5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ผู้ร่วมวิจัย</w:t>
            </w:r>
          </w:p>
        </w:tc>
        <w:tc>
          <w:tcPr>
            <w:tcW w:w="1559" w:type="dxa"/>
          </w:tcPr>
          <w:p w14:paraId="6F7AE63D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</w:tcPr>
          <w:p w14:paraId="58DF9DC2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1CB5" w14:paraId="1DFDC055" w14:textId="77777777" w:rsidTr="00F41CB5">
        <w:tc>
          <w:tcPr>
            <w:tcW w:w="2972" w:type="dxa"/>
          </w:tcPr>
          <w:p w14:paraId="32E580F6" w14:textId="41D0F707" w:rsidR="00F41CB5" w:rsidRPr="00F153B4" w:rsidRDefault="00F153B4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153B4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925" w:type="dxa"/>
          </w:tcPr>
          <w:p w14:paraId="299137A8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4310FD26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7DCC81D4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</w:tcPr>
          <w:p w14:paraId="299D98DB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EDDF480" w14:textId="226BC6EE" w:rsidR="00C85B4A" w:rsidRDefault="00C85B4A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1BBB63D7" w14:textId="7EF1FE9A" w:rsidR="00C85B4A" w:rsidRDefault="00C85B4A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24C14F6F" w14:textId="77777777" w:rsidR="00C85B4A" w:rsidRDefault="00C85B4A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1E3D632" w14:textId="25EF0D4C" w:rsidR="00360B50" w:rsidRPr="003B7376" w:rsidRDefault="00A13F40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 คำสำคัญ (</w:t>
      </w:r>
      <w:r>
        <w:rPr>
          <w:rFonts w:ascii="TH SarabunPSK" w:hAnsi="TH SarabunPSK" w:cs="TH SarabunPSK"/>
          <w:b/>
          <w:bCs/>
          <w:sz w:val="32"/>
          <w:szCs w:val="32"/>
        </w:rPr>
        <w:t>keyword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6C8060DB" w14:textId="77777777" w:rsidR="00B0619F" w:rsidRPr="003B7376" w:rsidRDefault="00B0619F" w:rsidP="00B0619F">
      <w:pPr>
        <w:tabs>
          <w:tab w:val="left" w:pos="1418"/>
        </w:tabs>
        <w:jc w:val="both"/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ProjectKeyword"/>
          <w:id w:val="-1329595950"/>
          <w:lock w:val="sdtContentLocked"/>
          <w:placeholder>
            <w:docPart w:val="67D8F0D6A1694AB3B6360AFFECD1A74F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คำสำคัญ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"/>
          <w:id w:val="-1035721715"/>
          <w:lock w:val="sdtLocked"/>
          <w:placeholder>
            <w:docPart w:val="BEF3C5C7C45F4C91AFC3F0042975B013"/>
          </w:placeholder>
        </w:sdtPr>
        <w:sdtEndPr>
          <w:rPr>
            <w:rFonts w:ascii="Cordia New" w:hAnsi="Cordia New" w:cs="Cordia New" w:hint="cs"/>
            <w:sz w:val="28"/>
            <w:szCs w:val="28"/>
            <w: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"/>
              <w:id w:val="-1594853819"/>
              <w:lock w:val="sdtLocked"/>
              <w:placeholder>
                <w:docPart w:val="98D823DA9BB347288B01B5DA2E74BD57"/>
              </w:placeholder>
            </w:sdtPr>
            <w:sdtEndPr>
              <w:rPr>
                <w:rFonts w:ascii="Cordia New" w:hAnsi="Cordia New" w:cs="Cordia New" w:hint="cs"/>
                <w:sz w:val="28"/>
                <w:szCs w:val="28"/>
                <w:cs/>
              </w:rPr>
            </w:sdtEndPr>
            <w:sdtContent>
              <w:r w:rsidR="002B2ABE"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</w:t>
              </w:r>
            </w:sdtContent>
          </w:sdt>
        </w:sdtContent>
      </w:sdt>
    </w:p>
    <w:p w14:paraId="141091FF" w14:textId="10AF9A24" w:rsidR="007F6408" w:rsidRDefault="00B0619F" w:rsidP="00492CBD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ProjectKeywordEng"/>
          <w:id w:val="-941306027"/>
          <w:lock w:val="sdtContentLocked"/>
          <w:placeholder>
            <w:docPart w:val="7E25C189E03548EF82D83EDA9D6F49F9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คำสำคัญ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Eng"/>
          <w:id w:val="1181778244"/>
          <w:lock w:val="sdtLocked"/>
          <w:placeholder>
            <w:docPart w:val="BEF3C5C7C45F4C91AFC3F0042975B013"/>
          </w:placeholder>
        </w:sdtPr>
        <w:sdtEndPr>
          <w:rPr>
            <w:b/>
            <w:b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Eng"/>
              <w:id w:val="112566718"/>
              <w:lock w:val="sdtLocked"/>
              <w:placeholder>
                <w:docPart w:val="9DB858DA92B646D89E88296E5D1E237F"/>
              </w:placeholder>
            </w:sdtPr>
            <w:sdtEndPr>
              <w:rPr>
                <w:rFonts w:ascii="Cordia New" w:hAnsi="Cordia New" w:cs="Cordia New" w:hint="cs"/>
                <w:sz w:val="28"/>
                <w:szCs w:val="28"/>
                <w:cs/>
              </w:rPr>
            </w:sdtEndPr>
            <w:sdtContent>
              <w:r w:rsidR="002B2ABE"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</w:t>
              </w:r>
            </w:sdtContent>
          </w:sdt>
        </w:sdtContent>
      </w:sdt>
    </w:p>
    <w:p w14:paraId="29408AF6" w14:textId="77777777" w:rsidR="00F41CB5" w:rsidRDefault="00F41CB5" w:rsidP="00492CBD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CF5E9A1" w14:textId="03EC9119" w:rsidR="008A4ECE" w:rsidRPr="008A4ECE" w:rsidRDefault="00A13F40" w:rsidP="00492CBD">
      <w:pPr>
        <w:tabs>
          <w:tab w:val="left" w:pos="1418"/>
        </w:tabs>
        <w:jc w:val="thaiDistribute"/>
        <w:rPr>
          <w:rFonts w:ascii="TH SarabunPSK" w:hAnsi="TH SarabunPSK" w:cs="TH SarabunPSK"/>
          <w:i/>
          <w:iCs/>
          <w:color w:val="17365D" w:themeColor="text2" w:themeShade="BF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8A4EC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8A4E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ความสำคัญและที่มาของปัญหาที่ทำการวิจัย </w:t>
      </w:r>
      <w:r w:rsidR="008A4ECE" w:rsidRPr="00A879F1">
        <w:rPr>
          <w:rFonts w:ascii="TH SarabunPSK" w:hAnsi="TH SarabunPSK" w:cs="TH SarabunPSK" w:hint="cs"/>
          <w:color w:val="17365D" w:themeColor="text2" w:themeShade="BF"/>
          <w:cs/>
        </w:rPr>
        <w:t>อธิบายให้เห็นถึงความสำคัญของประเด็น</w:t>
      </w:r>
      <w:r w:rsidR="00316856" w:rsidRPr="00A879F1">
        <w:rPr>
          <w:rFonts w:ascii="TH SarabunPSK" w:hAnsi="TH SarabunPSK" w:cs="TH SarabunPSK" w:hint="cs"/>
          <w:color w:val="17365D" w:themeColor="text2" w:themeShade="BF"/>
          <w:cs/>
        </w:rPr>
        <w:t>การวิจัยที่นำไปสู่</w:t>
      </w:r>
      <w:r w:rsidR="00F153B4">
        <w:rPr>
          <w:rFonts w:ascii="TH SarabunPSK" w:hAnsi="TH SarabunPSK" w:cs="TH SarabunPSK" w:hint="cs"/>
          <w:color w:val="17365D" w:themeColor="text2" w:themeShade="BF"/>
          <w:cs/>
        </w:rPr>
        <w:t>การแก้ปัญหาหรือพัฒนาตามวัตถุประสงค์ของหลักเกณฑ์การสนับสนุนทุนนั้นๆ</w:t>
      </w:r>
      <w:r w:rsidR="00F41CB5">
        <w:rPr>
          <w:rFonts w:ascii="TH SarabunPSK" w:hAnsi="TH SarabunPSK" w:cs="TH SarabunPSK" w:hint="cs"/>
          <w:color w:val="17365D" w:themeColor="text2" w:themeShade="BF"/>
          <w:cs/>
        </w:rPr>
        <w:t xml:space="preserve"> </w:t>
      </w:r>
      <w:r w:rsidR="00316856" w:rsidRPr="00A879F1">
        <w:rPr>
          <w:rFonts w:ascii="TH SarabunPSK" w:hAnsi="TH SarabunPSK" w:cs="TH SarabunPSK" w:hint="cs"/>
          <w:color w:val="17365D" w:themeColor="text2" w:themeShade="BF"/>
          <w:cs/>
        </w:rPr>
        <w:t>ว่ามีความสำคัญอย่างไร มีปัญหาหรือข้อจำกัดอย่างไร หากไม่มีการแก้ไขหรือปรับปรุงจะทำให้เกิดผลกระทบอย่างไร และถ้าได้มีการศึกษาวิจัยในเรื่องนี้จะเกิด</w:t>
      </w:r>
      <w:r w:rsidR="00F41CB5" w:rsidRPr="00F41CB5">
        <w:rPr>
          <w:rFonts w:ascii="TH SarabunPSK" w:hAnsi="TH SarabunPSK" w:cs="TH SarabunPSK"/>
          <w:color w:val="17365D" w:themeColor="text2" w:themeShade="BF"/>
          <w:cs/>
        </w:rPr>
        <w:t>ข้อเสนอแนะ</w:t>
      </w:r>
      <w:r w:rsidR="00F41CB5">
        <w:rPr>
          <w:rFonts w:ascii="TH SarabunPSK" w:hAnsi="TH SarabunPSK" w:cs="TH SarabunPSK" w:hint="cs"/>
          <w:color w:val="17365D" w:themeColor="text2" w:themeShade="BF"/>
          <w:cs/>
        </w:rPr>
        <w:t>ได้อย่างไร</w:t>
      </w:r>
      <w:r w:rsidR="00316856" w:rsidRPr="00A879F1">
        <w:rPr>
          <w:rFonts w:ascii="TH SarabunPSK" w:hAnsi="TH SarabunPSK" w:cs="TH SarabunPSK" w:hint="cs"/>
          <w:color w:val="17365D" w:themeColor="text2" w:themeShade="BF"/>
          <w:cs/>
        </w:rPr>
        <w:t xml:space="preserve"> </w:t>
      </w:r>
      <w:r w:rsidR="00A879F1" w:rsidRPr="00A879F1">
        <w:rPr>
          <w:rFonts w:ascii="TH SarabunPSK" w:hAnsi="TH SarabunPSK" w:cs="TH SarabunPSK" w:hint="cs"/>
          <w:color w:val="17365D" w:themeColor="text2" w:themeShade="BF"/>
          <w:cs/>
        </w:rPr>
        <w:t>อาจใช้คำถามและหาคำตอบท้ายหัวข้อนี้ แล้วเรียบเรียงให้เชื่อมโยงกัน เพื่ออธิบายสาระสำคัญในส่วนนี้</w:t>
      </w:r>
    </w:p>
    <w:sdt>
      <w:sdtPr>
        <w:rPr>
          <w:rFonts w:ascii="TH SarabunPSK" w:hAnsi="TH SarabunPSK" w:cs="TH SarabunPSK"/>
          <w:sz w:val="32"/>
          <w:szCs w:val="32"/>
        </w:rPr>
        <w:tag w:val="tag_ProjectMainPoint"/>
        <w:id w:val="1004166923"/>
        <w:lock w:val="sdtLocked"/>
        <w:placeholder>
          <w:docPart w:val="096326AB4C594FE1A6330946FE66E022"/>
        </w:placeholder>
      </w:sdtPr>
      <w:sdtEndPr/>
      <w:sdtContent>
        <w:p w14:paraId="350D9436" w14:textId="77777777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64FBA053" w14:textId="77777777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24427FA6" w14:textId="0CBC2BAA" w:rsidR="00BE2862" w:rsidRDefault="00B0619F" w:rsidP="000B179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</w:t>
          </w:r>
        </w:p>
      </w:sdtContent>
    </w:sdt>
    <w:p w14:paraId="421F0153" w14:textId="4F95A61F" w:rsidR="00A13F40" w:rsidRPr="00A13F40" w:rsidRDefault="00A13F40" w:rsidP="005839E5">
      <w:pPr>
        <w:tabs>
          <w:tab w:val="left" w:pos="1418"/>
        </w:tabs>
        <w:spacing w:before="240"/>
        <w:jc w:val="both"/>
        <w:rPr>
          <w:rFonts w:ascii="TH SarabunPSK" w:hAnsi="TH SarabunPSK" w:cs="TH SarabunPSK"/>
          <w:color w:val="0F243E" w:themeColor="text2" w:themeShade="80"/>
          <w:cs/>
        </w:rPr>
      </w:pPr>
      <w:r w:rsidRPr="00A13F40">
        <w:rPr>
          <w:rFonts w:ascii="TH SarabunPSK" w:hAnsi="TH SarabunPSK" w:cs="TH SarabunPSK" w:hint="cs"/>
          <w:b/>
          <w:bCs/>
          <w:sz w:val="32"/>
          <w:szCs w:val="32"/>
          <w:cs/>
        </w:rPr>
        <w:t>4. วัตถุประสงค์ของโครงการวิจัย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3F40">
        <w:rPr>
          <w:rFonts w:ascii="TH SarabunPSK" w:hAnsi="TH SarabunPSK" w:cs="TH SarabunPSK" w:hint="cs"/>
          <w:color w:val="0F243E" w:themeColor="text2" w:themeShade="80"/>
          <w:cs/>
        </w:rPr>
        <w:t>เขียนเป็นข้อๆ ที่มีความเฉพาะเจาะจง ที่สอดคล้องและตอบโจทย์ได้</w:t>
      </w:r>
    </w:p>
    <w:sdt>
      <w:sdtPr>
        <w:rPr>
          <w:rFonts w:ascii="TH SarabunPSK" w:hAnsi="TH SarabunPSK" w:cs="TH SarabunPSK"/>
          <w:sz w:val="32"/>
          <w:szCs w:val="32"/>
        </w:rPr>
        <w:tag w:val="tag_ProjectObjective"/>
        <w:id w:val="-1402367972"/>
        <w:lock w:val="sdtLocked"/>
        <w:placeholder>
          <w:docPart w:val="DefaultPlaceholder_1081868574"/>
        </w:placeholder>
      </w:sdtPr>
      <w:sdtEndPr/>
      <w:sdtContent>
        <w:sdt>
          <w:sdtPr>
            <w:rPr>
              <w:rFonts w:ascii="TH SarabunPSK" w:hAnsi="TH SarabunPSK" w:cs="TH SarabunPSK"/>
              <w:sz w:val="32"/>
              <w:szCs w:val="32"/>
            </w:rPr>
            <w:tag w:val="tag_ProjectObjective"/>
            <w:id w:val="1710142217"/>
            <w:lock w:val="sdtLocked"/>
            <w:placeholder>
              <w:docPart w:val="D5955468460E4B60B2B64E86F6983D43"/>
            </w:placeholder>
          </w:sdtPr>
          <w:sdtEndPr/>
          <w:sdtContent>
            <w:p w14:paraId="5E39D5B4" w14:textId="77777777" w:rsidR="006B40ED" w:rsidRPr="003B7376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14:paraId="6BC84829" w14:textId="77777777" w:rsidR="006B40ED" w:rsidRPr="003B7376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14:paraId="7D852AB4" w14:textId="77777777" w:rsidR="00341B47" w:rsidRPr="003B7376" w:rsidRDefault="006B40ED" w:rsidP="006B40ED">
              <w:pPr>
                <w:tabs>
                  <w:tab w:val="left" w:pos="1418"/>
                </w:tabs>
                <w:jc w:val="both"/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</w:sdtContent>
        </w:sdt>
      </w:sdtContent>
    </w:sdt>
    <w:p w14:paraId="72C2403D" w14:textId="0569F2FA" w:rsidR="00A13F40" w:rsidRDefault="00616993" w:rsidP="005839E5">
      <w:pPr>
        <w:tabs>
          <w:tab w:val="left" w:pos="1418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ขอบเขตของโครงการวิจัย </w:t>
      </w:r>
      <w:r w:rsidRPr="00616993">
        <w:rPr>
          <w:rFonts w:ascii="TH SarabunPSK" w:hAnsi="TH SarabunPSK" w:cs="TH SarabunPSK" w:hint="cs"/>
          <w:color w:val="17365D" w:themeColor="text2" w:themeShade="BF"/>
          <w:cs/>
        </w:rPr>
        <w:t>อธิบายว่าการวิจัยครั้งนี้จะดำเนินการโดยมีขอบเขตด้านสาระเนื้อหา ขอบเขตด้านกลุ่มเป้าหมายของการวิจัยหรืออื่นๆ รวมทั้งข้อจำกัด (ถ้ามี) อย่างไร</w:t>
      </w:r>
    </w:p>
    <w:sdt>
      <w:sdtPr>
        <w:rPr>
          <w:rFonts w:ascii="TH SarabunPSK" w:hAnsi="TH SarabunPSK" w:cs="TH SarabunPSK"/>
          <w:sz w:val="32"/>
          <w:szCs w:val="32"/>
        </w:rPr>
        <w:tag w:val="tag_ProjectResearchAreas"/>
        <w:id w:val="-732310060"/>
        <w:lock w:val="sdtLocked"/>
        <w:placeholder>
          <w:docPart w:val="DefaultPlaceholder_1081868574"/>
        </w:placeholder>
      </w:sdtPr>
      <w:sdtEndPr/>
      <w:sdtContent>
        <w:p w14:paraId="17D0AEC4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BCD57F7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4FB47280" w14:textId="77777777" w:rsidR="00837981" w:rsidRPr="00BE2862" w:rsidRDefault="00341B47" w:rsidP="005839E5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  <w:cs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5F7955F6" w14:textId="4D762FBD" w:rsidR="00055D60" w:rsidRDefault="00055D60" w:rsidP="00055D60">
      <w:pPr>
        <w:tabs>
          <w:tab w:val="left" w:pos="1418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 </w:t>
      </w:r>
      <w:r w:rsidRPr="00B216DE">
        <w:rPr>
          <w:rFonts w:ascii="TH SarabunPSK" w:hAnsi="TH SarabunPSK" w:cs="TH SarabunPSK" w:hint="cs"/>
          <w:b/>
          <w:bCs/>
          <w:sz w:val="32"/>
          <w:szCs w:val="32"/>
          <w:cs/>
        </w:rPr>
        <w:t>กรอบแนวคิดการวิจัย</w:t>
      </w:r>
      <w:r>
        <w:rPr>
          <w:rFonts w:ascii="TH SarabunPSK" w:hAnsi="TH SarabunPSK" w:cs="TH SarabunPSK" w:hint="cs"/>
          <w:color w:val="17365D" w:themeColor="text2" w:themeShade="BF"/>
          <w:cs/>
        </w:rPr>
        <w:t xml:space="preserve"> เขียนในรูปแบบของผังรูปภาพ และ</w:t>
      </w:r>
      <w:r w:rsidRPr="00616993">
        <w:rPr>
          <w:rFonts w:ascii="TH SarabunPSK" w:hAnsi="TH SarabunPSK" w:cs="TH SarabunPSK" w:hint="cs"/>
          <w:color w:val="17365D" w:themeColor="text2" w:themeShade="BF"/>
          <w:cs/>
        </w:rPr>
        <w:t>อธิบาย</w:t>
      </w:r>
      <w:r>
        <w:rPr>
          <w:rFonts w:ascii="TH SarabunPSK" w:hAnsi="TH SarabunPSK" w:cs="TH SarabunPSK" w:hint="cs"/>
          <w:color w:val="17365D" w:themeColor="text2" w:themeShade="BF"/>
          <w:cs/>
        </w:rPr>
        <w:t>ด้วย</w:t>
      </w:r>
      <w:r w:rsidRPr="00616993">
        <w:rPr>
          <w:rFonts w:ascii="TH SarabunPSK" w:hAnsi="TH SarabunPSK" w:cs="TH SarabunPSK" w:hint="cs"/>
          <w:color w:val="17365D" w:themeColor="text2" w:themeShade="BF"/>
          <w:cs/>
        </w:rPr>
        <w:t>เนื้อหา</w:t>
      </w:r>
      <w:r>
        <w:rPr>
          <w:rFonts w:ascii="TH SarabunPSK" w:hAnsi="TH SarabunPSK" w:cs="TH SarabunPSK" w:hint="cs"/>
          <w:color w:val="17365D" w:themeColor="text2" w:themeShade="BF"/>
          <w:cs/>
        </w:rPr>
        <w:t xml:space="preserve">ความยาวไม่เกิน </w:t>
      </w:r>
      <w:r w:rsidR="00F153B4">
        <w:rPr>
          <w:rFonts w:ascii="TH SarabunPSK" w:hAnsi="TH SarabunPSK" w:cs="TH SarabunPSK" w:hint="cs"/>
          <w:color w:val="17365D" w:themeColor="text2" w:themeShade="BF"/>
          <w:cs/>
        </w:rPr>
        <w:t>5</w:t>
      </w:r>
      <w:r>
        <w:rPr>
          <w:rFonts w:ascii="TH SarabunPSK" w:hAnsi="TH SarabunPSK" w:cs="TH SarabunPSK" w:hint="cs"/>
          <w:color w:val="17365D" w:themeColor="text2" w:themeShade="BF"/>
          <w:cs/>
        </w:rPr>
        <w:t xml:space="preserve"> บรรทัด</w:t>
      </w:r>
    </w:p>
    <w:sdt>
      <w:sdtPr>
        <w:rPr>
          <w:rFonts w:ascii="TH SarabunPSK" w:hAnsi="TH SarabunPSK" w:cs="TH SarabunPSK"/>
          <w:sz w:val="32"/>
          <w:szCs w:val="32"/>
        </w:rPr>
        <w:tag w:val="tag_ProjectResearchAreas"/>
        <w:id w:val="-108287511"/>
        <w:placeholder>
          <w:docPart w:val="16F95FE7BA844500AE91C6DF26B34991"/>
        </w:placeholder>
      </w:sdtPr>
      <w:sdtEndPr/>
      <w:sdtContent>
        <w:p w14:paraId="4CE3A89D" w14:textId="77777777" w:rsidR="00055D60" w:rsidRPr="003B7376" w:rsidRDefault="00055D60" w:rsidP="00055D60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54C87E9A" w14:textId="77777777" w:rsidR="00055D60" w:rsidRPr="003B7376" w:rsidRDefault="00055D60" w:rsidP="00055D60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2AADC58B" w14:textId="77777777" w:rsidR="00055D60" w:rsidRPr="00BE2862" w:rsidRDefault="00055D60" w:rsidP="00055D60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  <w:cs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20B2A1FF" w14:textId="13DD29B2" w:rsidR="00B612F1" w:rsidRPr="005B76AD" w:rsidRDefault="005B76AD" w:rsidP="00080E24">
      <w:pPr>
        <w:tabs>
          <w:tab w:val="left" w:pos="1418"/>
        </w:tabs>
        <w:jc w:val="both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7</w:t>
      </w:r>
      <w:r w:rsidR="00C71BE4" w:rsidRPr="005B76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. ทฤษฎี สมมุติฐาน </w:t>
      </w:r>
      <w:r w:rsidRPr="005B76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และการทบทวนวรรณ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กรรม</w:t>
      </w:r>
      <w:r w:rsidRPr="005B76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ที่เกี่ยวข้อง</w:t>
      </w:r>
      <w:r w:rsidR="00C71BE4" w:rsidRPr="005B76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C71BE4" w:rsidRPr="005B76AD">
        <w:rPr>
          <w:rFonts w:ascii="TH SarabunPSK" w:hAnsi="TH SarabunPSK" w:cs="TH SarabunPSK" w:hint="cs"/>
          <w:color w:val="000000" w:themeColor="text1"/>
          <w:cs/>
        </w:rPr>
        <w:t>แสดงกรอบแนวคิดในการวิจัยให้เห็นความเชื่อมโยงกับปัญหาและโจทย์วิจัย</w:t>
      </w:r>
    </w:p>
    <w:sdt>
      <w:sdtPr>
        <w:rPr>
          <w:rFonts w:ascii="TH SarabunPSK" w:hAnsi="TH SarabunPSK" w:cs="TH SarabunPSK"/>
          <w:color w:val="000000" w:themeColor="text1"/>
          <w:sz w:val="32"/>
          <w:szCs w:val="32"/>
        </w:rPr>
        <w:tag w:val="tag_Theory"/>
        <w:id w:val="415290767"/>
        <w:placeholder>
          <w:docPart w:val="EC61D73EC200406C8008EA26693A8149"/>
        </w:placeholder>
      </w:sdtPr>
      <w:sdtEndPr/>
      <w:sdtContent>
        <w:p w14:paraId="22124309" w14:textId="77777777" w:rsidR="00B216DE" w:rsidRPr="005B76AD" w:rsidRDefault="00B216DE" w:rsidP="00B216DE">
          <w:pPr>
            <w:tabs>
              <w:tab w:val="left" w:pos="1418"/>
            </w:tabs>
            <w:jc w:val="both"/>
            <w:rPr>
              <w:rFonts w:ascii="TH SarabunPSK" w:hAnsi="TH SarabunPSK" w:cs="TH SarabunPSK"/>
              <w:color w:val="000000" w:themeColor="text1"/>
              <w:sz w:val="32"/>
              <w:szCs w:val="32"/>
            </w:rPr>
          </w:pPr>
          <w:r w:rsidRPr="005B76AD">
            <w:rPr>
              <w:rFonts w:ascii="TH SarabunPSK" w:hAnsi="TH SarabunPSK" w:cs="TH SarabunPSK"/>
              <w:color w:val="000000" w:themeColor="text1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1A262D9" w14:textId="77777777" w:rsidR="00B216DE" w:rsidRPr="005B76AD" w:rsidRDefault="00B216DE" w:rsidP="00B216DE">
          <w:pPr>
            <w:tabs>
              <w:tab w:val="left" w:pos="1418"/>
            </w:tabs>
            <w:jc w:val="both"/>
            <w:rPr>
              <w:rFonts w:ascii="TH SarabunPSK" w:hAnsi="TH SarabunPSK" w:cs="TH SarabunPSK"/>
              <w:color w:val="000000" w:themeColor="text1"/>
              <w:sz w:val="32"/>
              <w:szCs w:val="32"/>
            </w:rPr>
          </w:pPr>
          <w:r w:rsidRPr="005B76AD">
            <w:rPr>
              <w:rFonts w:ascii="TH SarabunPSK" w:hAnsi="TH SarabunPSK" w:cs="TH SarabunPSK"/>
              <w:color w:val="000000" w:themeColor="text1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DB6E99C" w14:textId="77777777" w:rsidR="00B216DE" w:rsidRPr="005B76AD" w:rsidRDefault="00B216DE" w:rsidP="00B216DE">
          <w:pPr>
            <w:tabs>
              <w:tab w:val="left" w:pos="1418"/>
            </w:tabs>
            <w:jc w:val="both"/>
            <w:rPr>
              <w:rFonts w:ascii="TH SarabunPSK" w:hAnsi="TH SarabunPSK" w:cs="TH SarabunPSK"/>
              <w:color w:val="000000" w:themeColor="text1"/>
              <w:sz w:val="32"/>
              <w:szCs w:val="32"/>
            </w:rPr>
          </w:pPr>
          <w:r w:rsidRPr="005B76AD">
            <w:rPr>
              <w:rFonts w:ascii="TH SarabunPSK" w:hAnsi="TH SarabunPSK" w:cs="TH SarabunPSK"/>
              <w:color w:val="000000" w:themeColor="text1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Review"/>
        <w:id w:val="1162198603"/>
        <w:lock w:val="sdtLocked"/>
        <w:placeholder>
          <w:docPart w:val="DefaultPlaceholder_1081868574"/>
        </w:placeholder>
      </w:sdtPr>
      <w:sdtEndPr/>
      <w:sdtContent>
        <w:p w14:paraId="7FFD689C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7A3129F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lastRenderedPageBreak/>
            <w:t>……………………………………………………………………………………………………………………………………………………………………</w:t>
          </w:r>
        </w:p>
        <w:p w14:paraId="060E319C" w14:textId="77777777" w:rsidR="00080E24" w:rsidRDefault="00341B47" w:rsidP="00080E24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6B40ED" w:rsidRPr="003B7376">
            <w:rPr>
              <w:rFonts w:ascii="TH SarabunPSK" w:hAnsi="TH SarabunPSK" w:cs="TH SarabunPSK"/>
              <w:sz w:val="32"/>
              <w:szCs w:val="32"/>
            </w:rPr>
            <w:t>……</w:t>
          </w:r>
        </w:p>
      </w:sdtContent>
    </w:sdt>
    <w:p w14:paraId="6432726C" w14:textId="77777777" w:rsidR="005B76AD" w:rsidRDefault="005B76AD" w:rsidP="00B216DE">
      <w:pPr>
        <w:tabs>
          <w:tab w:val="left" w:pos="1418"/>
          <w:tab w:val="right" w:pos="963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675F33A" w14:textId="4B7F0D6A" w:rsidR="00B216DE" w:rsidRPr="00080E24" w:rsidRDefault="00B216DE" w:rsidP="00B216DE">
      <w:pPr>
        <w:tabs>
          <w:tab w:val="left" w:pos="1418"/>
          <w:tab w:val="right" w:pos="9638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B216DE"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r w:rsidRPr="00B216DE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เอกสารอ้างอิง ระบุเอกสารที่ใช้อ้างอิง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216DE">
        <w:rPr>
          <w:rFonts w:ascii="TH SarabunPSK" w:hAnsi="TH SarabunPSK" w:cs="TH SarabunPSK"/>
          <w:color w:val="17365D" w:themeColor="text2" w:themeShade="BF"/>
        </w:rPr>
        <w:t xml:space="preserve">(Reference) </w:t>
      </w:r>
      <w:r w:rsidRPr="00B216DE">
        <w:rPr>
          <w:rFonts w:ascii="TH SarabunPSK" w:hAnsi="TH SarabunPSK" w:cs="TH SarabunPSK" w:hint="cs"/>
          <w:color w:val="17365D" w:themeColor="text2" w:themeShade="BF"/>
          <w:cs/>
        </w:rPr>
        <w:t>ของโครงการวิจัยตามระบบสากล</w:t>
      </w:r>
    </w:p>
    <w:sdt>
      <w:sdtPr>
        <w:rPr>
          <w:rFonts w:ascii="TH SarabunPSK" w:hAnsi="TH SarabunPSK" w:cs="TH SarabunPSK"/>
          <w:sz w:val="32"/>
          <w:szCs w:val="32"/>
        </w:rPr>
        <w:tag w:val="tag_Reference"/>
        <w:id w:val="-1594539725"/>
        <w:lock w:val="sdtLocked"/>
        <w:placeholder>
          <w:docPart w:val="DefaultPlaceholder_1081868574"/>
        </w:placeholder>
      </w:sdtPr>
      <w:sdtEndPr/>
      <w:sdtContent>
        <w:p w14:paraId="1DEFCF8A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13F99164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684B5BE7" w14:textId="40EA9FDD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</w:t>
          </w:r>
          <w:r w:rsidR="003C37E1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</w:t>
          </w:r>
        </w:p>
      </w:sdtContent>
    </w:sdt>
    <w:p w14:paraId="4DA548F6" w14:textId="77777777" w:rsidR="0044492D" w:rsidRDefault="0044492D" w:rsidP="00BE2862">
      <w:pPr>
        <w:tabs>
          <w:tab w:val="left" w:pos="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843E2FE" w14:textId="58ECE1C1" w:rsidR="00B216DE" w:rsidRDefault="005823CC" w:rsidP="00BE2862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823CC">
        <w:rPr>
          <w:rFonts w:ascii="TH SarabunPSK" w:hAnsi="TH SarabunPSK" w:cs="TH SarabunPSK" w:hint="cs"/>
          <w:b/>
          <w:bCs/>
          <w:sz w:val="32"/>
          <w:szCs w:val="32"/>
          <w:cs/>
        </w:rPr>
        <w:t>9. ประโยชน์ที่คาดว่าจะได้รับ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823CC">
        <w:rPr>
          <w:rFonts w:ascii="TH SarabunPSK" w:hAnsi="TH SarabunPSK" w:cs="TH SarabunPSK" w:hint="cs"/>
          <w:color w:val="17365D" w:themeColor="text2" w:themeShade="BF"/>
          <w:cs/>
        </w:rPr>
        <w:t>อธิบายเป็นข้อๆ ว่า ผลจากการวิจัยครั้งนี้จะสามารถนำไปแก้ปัญหา ปรับปรุงหรือพัฒนางานขององค์กรอย่างไร และใครคือผู้ได้รับประโยชน์</w:t>
      </w:r>
    </w:p>
    <w:sdt>
      <w:sdtPr>
        <w:rPr>
          <w:rFonts w:ascii="TH SarabunPSK" w:hAnsi="TH SarabunPSK" w:cs="TH SarabunPSK"/>
          <w:sz w:val="32"/>
          <w:szCs w:val="32"/>
        </w:rPr>
        <w:tag w:val="tag_ProjectEffect"/>
        <w:id w:val="-1619051259"/>
        <w:lock w:val="sdtLocked"/>
        <w:placeholder>
          <w:docPart w:val="DefaultPlaceholder_1081868574"/>
        </w:placeholder>
      </w:sdtPr>
      <w:sdtEndPr/>
      <w:sdtContent>
        <w:p w14:paraId="74E989ED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E5D3931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1967DC74" w14:textId="77777777" w:rsidR="001616EA" w:rsidRDefault="00341B47" w:rsidP="006317FE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328BB942" w14:textId="395853D7" w:rsidR="00B0619F" w:rsidRPr="003B7376" w:rsidRDefault="006317FE" w:rsidP="005B76A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 </w:t>
      </w: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B0619F"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BenefitsDetail"/>
          <w:id w:val="-1380163284"/>
          <w:lock w:val="sdtContentLocked"/>
          <w:placeholder>
            <w:docPart w:val="836DAC36EEE143358105A560E5E6FDCA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หน่วยงานที่นำผลการวิจัยไปใช้ประโยชน์</w:t>
          </w:r>
        </w:sdtContent>
      </w:sdt>
      <w:r w:rsidR="00B0619F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F153B4">
        <w:rPr>
          <w:rFonts w:ascii="TH SarabunPSK" w:hAnsi="TH SarabunPSK" w:cs="TH SarabunPSK" w:hint="cs"/>
          <w:b/>
          <w:bCs/>
          <w:sz w:val="32"/>
          <w:szCs w:val="32"/>
          <w:cs/>
        </w:rPr>
        <w:t>(ถ้ามี)</w:t>
      </w:r>
      <w:r w:rsidR="00B0619F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</w:p>
    <w:sdt>
      <w:sdtPr>
        <w:rPr>
          <w:rFonts w:ascii="TH SarabunPSK" w:hAnsi="TH SarabunPSK" w:cs="TH SarabunPSK"/>
          <w:sz w:val="32"/>
          <w:szCs w:val="32"/>
        </w:rPr>
        <w:tag w:val="tag_BenefitsDetail"/>
        <w:id w:val="947129108"/>
        <w:lock w:val="sdtLocked"/>
        <w:placeholder>
          <w:docPart w:val="CED93D5B101643DAA60A2B409A776436"/>
        </w:placeholder>
      </w:sdtPr>
      <w:sdtEndPr/>
      <w:sdtContent>
        <w:p w14:paraId="354ED751" w14:textId="77777777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2CA71D10" w14:textId="77777777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42474744" w14:textId="50D163E2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50404910" w14:textId="77777777" w:rsidR="0044492D" w:rsidRDefault="0044492D" w:rsidP="00CD5CA1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5C5FB0C6" w14:textId="3BCD5B9C" w:rsidR="00BE2862" w:rsidRDefault="005823CC" w:rsidP="00CD5CA1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5823CC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5823CC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วิธีการดำเนินการวิจัย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823CC">
        <w:rPr>
          <w:rFonts w:ascii="TH SarabunPSK" w:hAnsi="TH SarabunPSK" w:cs="TH SarabunPSK" w:hint="cs"/>
          <w:color w:val="17365D" w:themeColor="text2" w:themeShade="BF"/>
          <w:cs/>
        </w:rPr>
        <w:t>แสดงวิธีการโดยสรุปว่าในการวิจัยครั้งนี้จะใช้วิธีการอย่างไร (ที่สอดคล้องกับวัตถุประสงค์) แหล่งข้อมูล ประชากรและกลุ่มตัวอย่าง และการได้มาซึ่งกลุ่มตัวอย่าง วิธีการเก็บข้อมูลและเครื่องมือที่ใช้เก็บข้อมูล การวิเคราะห์ข้อมูล และสถิติที่ใช้ในการวิเคราะห์ข้อมูล</w:t>
      </w:r>
    </w:p>
    <w:sdt>
      <w:sdtPr>
        <w:rPr>
          <w:rFonts w:ascii="TH SarabunPSK" w:hAnsi="TH SarabunPSK" w:cs="TH SarabunPSK"/>
          <w:sz w:val="32"/>
          <w:szCs w:val="32"/>
        </w:rPr>
        <w:tag w:val="tag_Methodology"/>
        <w:id w:val="-1086993176"/>
        <w:lock w:val="sdtLocked"/>
        <w:placeholder>
          <w:docPart w:val="DefaultPlaceholder_1081868574"/>
        </w:placeholder>
      </w:sdtPr>
      <w:sdtEndPr/>
      <w:sdtContent>
        <w:p w14:paraId="45EA528C" w14:textId="21DAA896" w:rsidR="00341B47" w:rsidRPr="003B7376" w:rsidRDefault="00341B47" w:rsidP="005823CC">
          <w:pPr>
            <w:tabs>
              <w:tab w:val="left" w:pos="1418"/>
            </w:tabs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496DA8BD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0EEF395F" w14:textId="77777777" w:rsidR="00950147" w:rsidRPr="00950147" w:rsidRDefault="00341B47" w:rsidP="00BE286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6A13CA25" w14:textId="57172E69" w:rsidR="00BD096E" w:rsidRPr="00BD096E" w:rsidRDefault="00BD096E" w:rsidP="00A74626">
      <w:pPr>
        <w:spacing w:before="120" w:after="120"/>
        <w:ind w:left="-28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D096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823CC">
        <w:rPr>
          <w:rFonts w:ascii="TH SarabunPSK" w:hAnsi="TH SarabunPSK" w:cs="TH SarabunPSK" w:hint="cs"/>
          <w:b/>
          <w:bCs/>
          <w:sz w:val="32"/>
          <w:szCs w:val="32"/>
          <w:cs/>
        </w:rPr>
        <w:t>11</w:t>
      </w:r>
      <w:r w:rsidRPr="00BD096E">
        <w:rPr>
          <w:rFonts w:ascii="TH SarabunPSK" w:hAnsi="TH SarabunPSK" w:cs="TH SarabunPSK"/>
          <w:b/>
          <w:bCs/>
          <w:sz w:val="32"/>
          <w:szCs w:val="32"/>
          <w:cs/>
        </w:rPr>
        <w:t xml:space="preserve">. แผนการดำเนินงานตลอดโครงการ : </w:t>
      </w:r>
      <w:r w:rsidRPr="00BD096E">
        <w:rPr>
          <w:rFonts w:ascii="TH SarabunPSK" w:hAnsi="TH SarabunPSK" w:cs="TH SarabunPSK"/>
          <w:i/>
          <w:iCs/>
          <w:sz w:val="32"/>
          <w:szCs w:val="32"/>
          <w:cs/>
        </w:rPr>
        <w:t>ระบุขั้นตอน ระยะเวลา และ แผนการดำเนินงานวิจัยแต่ละขั้นตอนโดยละเอียด รวมทั้ง</w:t>
      </w:r>
      <w:r w:rsidR="00704F2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BD096E">
        <w:rPr>
          <w:rFonts w:ascii="TH SarabunPSK" w:hAnsi="TH SarabunPSK" w:cs="TH SarabunPSK"/>
          <w:i/>
          <w:iCs/>
          <w:sz w:val="32"/>
          <w:szCs w:val="32"/>
          <w:cs/>
        </w:rPr>
        <w:t>แผนภูมิแสดงระยะเวลา</w:t>
      </w:r>
    </w:p>
    <w:tbl>
      <w:tblPr>
        <w:tblW w:w="494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18"/>
        <w:gridCol w:w="508"/>
        <w:gridCol w:w="508"/>
        <w:gridCol w:w="508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19"/>
      </w:tblGrid>
      <w:tr w:rsidR="00BD096E" w:rsidRPr="00BD096E" w14:paraId="0C9D1AD9" w14:textId="77777777" w:rsidTr="000F2224">
        <w:trPr>
          <w:trHeight w:val="223"/>
          <w:jc w:val="center"/>
        </w:trPr>
        <w:tc>
          <w:tcPr>
            <w:tcW w:w="1795" w:type="pct"/>
            <w:vMerge w:val="restart"/>
            <w:tcBorders>
              <w:right w:val="single" w:sz="4" w:space="0" w:color="auto"/>
            </w:tcBorders>
            <w:vAlign w:val="center"/>
          </w:tcPr>
          <w:p w14:paraId="143EE7E1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แผนงานวิจัย</w:t>
            </w:r>
          </w:p>
        </w:tc>
        <w:tc>
          <w:tcPr>
            <w:tcW w:w="3205" w:type="pct"/>
            <w:gridSpan w:val="13"/>
            <w:vAlign w:val="center"/>
          </w:tcPr>
          <w:p w14:paraId="4C524E92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ช่วงระยะเวลาในการดำเนินงาน</w:t>
            </w:r>
          </w:p>
        </w:tc>
      </w:tr>
      <w:tr w:rsidR="00BD096E" w:rsidRPr="00BD096E" w14:paraId="5AE60444" w14:textId="77777777" w:rsidTr="000F2224">
        <w:trPr>
          <w:gridAfter w:val="1"/>
          <w:wAfter w:w="9" w:type="pct"/>
          <w:trHeight w:val="225"/>
          <w:jc w:val="center"/>
        </w:trPr>
        <w:tc>
          <w:tcPr>
            <w:tcW w:w="1795" w:type="pct"/>
            <w:vMerge/>
            <w:vAlign w:val="center"/>
          </w:tcPr>
          <w:p w14:paraId="021BA837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7" w:type="pct"/>
            <w:tcBorders>
              <w:top w:val="nil"/>
              <w:right w:val="single" w:sz="4" w:space="0" w:color="auto"/>
            </w:tcBorders>
            <w:vAlign w:val="center"/>
          </w:tcPr>
          <w:p w14:paraId="7A10EDFD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02F6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9878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0C3D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2F11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6DC7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3387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796B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BA44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859D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B9BD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8279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</w:tr>
      <w:tr w:rsidR="00BD096E" w:rsidRPr="00BD096E" w14:paraId="248AD843" w14:textId="77777777" w:rsidTr="000F2224">
        <w:trPr>
          <w:gridAfter w:val="1"/>
          <w:wAfter w:w="9" w:type="pct"/>
          <w:trHeight w:val="437"/>
          <w:jc w:val="center"/>
        </w:trPr>
        <w:tc>
          <w:tcPr>
            <w:tcW w:w="1795" w:type="pct"/>
          </w:tcPr>
          <w:p w14:paraId="453E9A44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mallCap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mallCaps/>
                <w:sz w:val="32"/>
                <w:szCs w:val="32"/>
                <w:cs/>
              </w:rPr>
              <w:t>1</w:t>
            </w:r>
            <w:r w:rsidRPr="00BD096E">
              <w:rPr>
                <w:rFonts w:ascii="TH SarabunPSK" w:hAnsi="TH SarabunPSK" w:cs="TH SarabunPSK"/>
                <w:smallCaps/>
                <w:sz w:val="32"/>
                <w:szCs w:val="32"/>
                <w:cs/>
              </w:rPr>
              <w:t>..........</w:t>
            </w:r>
          </w:p>
        </w:tc>
        <w:tc>
          <w:tcPr>
            <w:tcW w:w="267" w:type="pct"/>
          </w:tcPr>
          <w:p w14:paraId="0DB107C9" w14:textId="4B0A345C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9730EB0" wp14:editId="710E4216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118744</wp:posOffset>
                      </wp:positionV>
                      <wp:extent cx="866140" cy="0"/>
                      <wp:effectExtent l="0" t="95250" r="0" b="95250"/>
                      <wp:wrapNone/>
                      <wp:docPr id="8" name="ตัวเชื่อมต่อตรง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86614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80AFA7" id="ตัวเชื่อมต่อตรง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95pt,9.35pt" to="64.2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7" w:type="pct"/>
            <w:tcBorders>
              <w:top w:val="single" w:sz="4" w:space="0" w:color="auto"/>
            </w:tcBorders>
          </w:tcPr>
          <w:p w14:paraId="5B845EC5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67" w:type="pct"/>
            <w:tcBorders>
              <w:top w:val="single" w:sz="4" w:space="0" w:color="auto"/>
            </w:tcBorders>
          </w:tcPr>
          <w:p w14:paraId="0034809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7936C0BA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448C9A87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6111181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67D70007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3E28F12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43B8FCA7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2AC15A14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56A968B6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3C22F7D7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096E" w:rsidRPr="00BD096E" w14:paraId="3077E62C" w14:textId="77777777" w:rsidTr="000F2224">
        <w:trPr>
          <w:gridAfter w:val="1"/>
          <w:wAfter w:w="9" w:type="pct"/>
          <w:trHeight w:val="442"/>
          <w:jc w:val="center"/>
        </w:trPr>
        <w:tc>
          <w:tcPr>
            <w:tcW w:w="1795" w:type="pct"/>
          </w:tcPr>
          <w:p w14:paraId="7D973E0E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2</w:t>
            </w:r>
            <w:r w:rsidRPr="00BD096E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</w:p>
        </w:tc>
        <w:tc>
          <w:tcPr>
            <w:tcW w:w="267" w:type="pct"/>
          </w:tcPr>
          <w:p w14:paraId="2E349660" w14:textId="112B623D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E07345A" wp14:editId="1B9DD61A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135254</wp:posOffset>
                      </wp:positionV>
                      <wp:extent cx="1427480" cy="0"/>
                      <wp:effectExtent l="0" t="95250" r="0" b="95250"/>
                      <wp:wrapNone/>
                      <wp:docPr id="7" name="ตัวเชื่อมต่อตรง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42748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9F23F0" id="ตัวเชื่อมต่อตรง 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95pt,10.65pt" to="108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7" w:type="pct"/>
          </w:tcPr>
          <w:p w14:paraId="32799AF2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7E3A06F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132ADFEB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EDD0346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2FD38A85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175CDFB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7F6C02D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DB5676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34C4237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7F951E8E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16C220FA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096E" w:rsidRPr="00BD096E" w14:paraId="6DAEF2FF" w14:textId="77777777" w:rsidTr="000F2224">
        <w:trPr>
          <w:gridAfter w:val="1"/>
          <w:wAfter w:w="9" w:type="pct"/>
          <w:trHeight w:val="442"/>
          <w:jc w:val="center"/>
        </w:trPr>
        <w:tc>
          <w:tcPr>
            <w:tcW w:w="1795" w:type="pct"/>
          </w:tcPr>
          <w:p w14:paraId="02C5E72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BD096E">
              <w:rPr>
                <w:rFonts w:ascii="TH SarabunPSK" w:hAnsi="TH SarabunPSK" w:cs="TH SarabunPSK"/>
                <w:sz w:val="32"/>
                <w:szCs w:val="32"/>
              </w:rPr>
              <w:t>..........</w:t>
            </w:r>
          </w:p>
        </w:tc>
        <w:tc>
          <w:tcPr>
            <w:tcW w:w="267" w:type="pct"/>
          </w:tcPr>
          <w:p w14:paraId="7D425DDE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76181A8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15BE1718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38889ECE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C410951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160F6961" w14:textId="0263B904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2570464D" wp14:editId="79C47FB2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135889</wp:posOffset>
                      </wp:positionV>
                      <wp:extent cx="1390015" cy="0"/>
                      <wp:effectExtent l="0" t="95250" r="0" b="95250"/>
                      <wp:wrapNone/>
                      <wp:docPr id="6" name="ตัวเชื่อมต่อตรง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39001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280F91" id="ตัวเชื่อมต่อตรง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35pt,10.7pt" to="107.1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6" w:type="pct"/>
          </w:tcPr>
          <w:p w14:paraId="684A78F1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0C0E9311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262C9AAA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18363B09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7383827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1731D46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096E" w:rsidRPr="00BD096E" w14:paraId="20B90BED" w14:textId="77777777" w:rsidTr="000F2224">
        <w:trPr>
          <w:gridAfter w:val="1"/>
          <w:wAfter w:w="9" w:type="pct"/>
          <w:trHeight w:val="442"/>
          <w:jc w:val="center"/>
        </w:trPr>
        <w:tc>
          <w:tcPr>
            <w:tcW w:w="1795" w:type="pct"/>
          </w:tcPr>
          <w:p w14:paraId="6BAD1094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BD096E">
              <w:rPr>
                <w:rFonts w:ascii="TH SarabunPSK" w:hAnsi="TH SarabunPSK" w:cs="TH SarabunPSK"/>
                <w:sz w:val="32"/>
                <w:szCs w:val="32"/>
              </w:rPr>
              <w:t>..........</w:t>
            </w:r>
          </w:p>
        </w:tc>
        <w:tc>
          <w:tcPr>
            <w:tcW w:w="267" w:type="pct"/>
          </w:tcPr>
          <w:p w14:paraId="6961E5F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6BC10E39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684B8F7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35CB1A9A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4BC84808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66" w:type="pct"/>
          </w:tcPr>
          <w:p w14:paraId="5D803CB0" w14:textId="4B290149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5F45B723" wp14:editId="78D62A7D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137794</wp:posOffset>
                      </wp:positionV>
                      <wp:extent cx="1437640" cy="0"/>
                      <wp:effectExtent l="0" t="95250" r="0" b="95250"/>
                      <wp:wrapNone/>
                      <wp:docPr id="3" name="ตัวเชื่อมต่อตรง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43764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95A81A" id="ตัวเชื่อมต่อตรง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75pt,10.85pt" to="110.4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6" w:type="pct"/>
          </w:tcPr>
          <w:p w14:paraId="1BA5075A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2517D240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1DE9B0D4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293164BF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6F2C1E9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0A05EF46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BD096E" w:rsidRPr="00BD096E" w14:paraId="24AD1705" w14:textId="77777777" w:rsidTr="000F2224">
        <w:trPr>
          <w:gridAfter w:val="1"/>
          <w:wAfter w:w="9" w:type="pct"/>
          <w:trHeight w:val="442"/>
          <w:jc w:val="center"/>
        </w:trPr>
        <w:tc>
          <w:tcPr>
            <w:tcW w:w="1795" w:type="pct"/>
          </w:tcPr>
          <w:p w14:paraId="760B3F1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BD096E">
              <w:rPr>
                <w:rFonts w:ascii="TH SarabunPSK" w:hAnsi="TH SarabunPSK" w:cs="TH SarabunPSK"/>
                <w:sz w:val="32"/>
                <w:szCs w:val="32"/>
              </w:rPr>
              <w:t>..........</w:t>
            </w:r>
          </w:p>
        </w:tc>
        <w:tc>
          <w:tcPr>
            <w:tcW w:w="267" w:type="pct"/>
          </w:tcPr>
          <w:p w14:paraId="28812855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7DF514D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3E2CDB96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59F0E9E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0A4AFA2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66" w:type="pct"/>
          </w:tcPr>
          <w:p w14:paraId="796C31F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46C6A61B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4DDF2290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043DD678" w14:textId="133DD0F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8F9847" wp14:editId="4A89603D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149225</wp:posOffset>
                      </wp:positionV>
                      <wp:extent cx="950595" cy="10795"/>
                      <wp:effectExtent l="0" t="95250" r="0" b="103505"/>
                      <wp:wrapNone/>
                      <wp:docPr id="9" name="ตัวเชื่อมต่อตรง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950595" cy="10795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B407E9" id="ตัวเชื่อมต่อตรง 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pt,11.75pt" to="89.8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6" w:type="pct"/>
          </w:tcPr>
          <w:p w14:paraId="5359592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25BD7F9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71D57316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BD096E" w:rsidRPr="00BD096E" w14:paraId="02A49BB2" w14:textId="77777777" w:rsidTr="000F2224">
        <w:trPr>
          <w:gridAfter w:val="1"/>
          <w:wAfter w:w="9" w:type="pct"/>
          <w:trHeight w:val="442"/>
          <w:jc w:val="center"/>
        </w:trPr>
        <w:tc>
          <w:tcPr>
            <w:tcW w:w="1795" w:type="pct"/>
          </w:tcPr>
          <w:p w14:paraId="1F58D064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BD096E">
              <w:rPr>
                <w:rFonts w:ascii="TH SarabunPSK" w:hAnsi="TH SarabunPSK" w:cs="TH SarabunPSK"/>
                <w:sz w:val="32"/>
                <w:szCs w:val="32"/>
              </w:rPr>
              <w:t>..........</w:t>
            </w:r>
          </w:p>
        </w:tc>
        <w:tc>
          <w:tcPr>
            <w:tcW w:w="267" w:type="pct"/>
          </w:tcPr>
          <w:p w14:paraId="2D3F614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738479B2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3C3DA0BE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234C754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473B55D2" w14:textId="46D897A8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D1981C" wp14:editId="0E2785E8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141605</wp:posOffset>
                      </wp:positionV>
                      <wp:extent cx="307340" cy="5715"/>
                      <wp:effectExtent l="0" t="95250" r="0" b="108585"/>
                      <wp:wrapNone/>
                      <wp:docPr id="10" name="ตัวเชื่อมต่อตรง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307340" cy="5715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CC7911" id="ตัวเชื่อมต่อตรง 1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pt,11.15pt" to="43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6" w:type="pct"/>
          </w:tcPr>
          <w:p w14:paraId="4A5821E5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32192868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0A2FEBEF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B7AF49B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66" w:type="pct"/>
          </w:tcPr>
          <w:p w14:paraId="6706D4C5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0C1D6A27" w14:textId="151DC78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6C54C7A" wp14:editId="04BB00E3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135890</wp:posOffset>
                      </wp:positionV>
                      <wp:extent cx="307340" cy="5715"/>
                      <wp:effectExtent l="0" t="95250" r="0" b="108585"/>
                      <wp:wrapNone/>
                      <wp:docPr id="11" name="ตัวเชื่อมต่อตรง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307340" cy="5715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D7F79D" id="ตัวเชื่อมต่อตรง 1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25pt,10.7pt" to="42.4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6" w:type="pct"/>
          </w:tcPr>
          <w:p w14:paraId="5F7E12D0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</w:tbl>
    <w:p w14:paraId="5534BC62" w14:textId="2A21833D" w:rsidR="00F153B4" w:rsidRDefault="00F153B4" w:rsidP="005823CC">
      <w:pPr>
        <w:tabs>
          <w:tab w:val="left" w:pos="1418"/>
          <w:tab w:val="left" w:pos="5961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2B47A79" w14:textId="40CB6074" w:rsidR="00831205" w:rsidRDefault="00831205" w:rsidP="005823CC">
      <w:pPr>
        <w:tabs>
          <w:tab w:val="left" w:pos="1418"/>
          <w:tab w:val="left" w:pos="5961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303C4A5" w14:textId="0C9542EA" w:rsidR="005823CC" w:rsidRPr="00677725" w:rsidRDefault="005823CC" w:rsidP="005823CC">
      <w:pPr>
        <w:tabs>
          <w:tab w:val="left" w:pos="1418"/>
          <w:tab w:val="left" w:pos="5961"/>
        </w:tabs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677725">
        <w:rPr>
          <w:rFonts w:ascii="TH SarabunPSK" w:hAnsi="TH SarabunPSK" w:cs="TH SarabunPSK"/>
          <w:b/>
          <w:bCs/>
          <w:sz w:val="32"/>
          <w:szCs w:val="32"/>
          <w:cs/>
        </w:rPr>
        <w:t>12. งบประมาณของ</w:t>
      </w:r>
      <w:r w:rsidR="00677725" w:rsidRPr="00677725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</w:t>
      </w:r>
    </w:p>
    <w:p w14:paraId="0169F0D1" w14:textId="71639DD4" w:rsidR="003C37E1" w:rsidRPr="00704F2D" w:rsidRDefault="003C37E1" w:rsidP="00BD0C41">
      <w:pPr>
        <w:jc w:val="both"/>
        <w:rPr>
          <w:sz w:val="16"/>
          <w:szCs w:val="16"/>
        </w:rPr>
      </w:pPr>
    </w:p>
    <w:p w14:paraId="09245E68" w14:textId="77777777" w:rsidR="00704F2D" w:rsidRPr="00982DE1" w:rsidRDefault="00704F2D" w:rsidP="0044492D">
      <w:pPr>
        <w:pStyle w:val="afb"/>
        <w:spacing w:after="100" w:afterAutospacing="1"/>
        <w:ind w:right="0"/>
        <w:rPr>
          <w:rStyle w:val="a7"/>
          <w:rFonts w:cs="TH SarabunPSK"/>
          <w:b/>
          <w:bCs/>
          <w:sz w:val="32"/>
          <w:szCs w:val="32"/>
          <w:cs/>
        </w:rPr>
      </w:pPr>
      <w:r w:rsidRPr="00982DE1">
        <w:rPr>
          <w:rStyle w:val="a7"/>
          <w:rFonts w:cs="TH SarabunPSK"/>
          <w:b/>
          <w:bCs/>
          <w:sz w:val="32"/>
          <w:szCs w:val="32"/>
          <w:cs/>
        </w:rPr>
        <w:t>ตารางแสดงงบประมาณสำหรับดำเนินการวิจัย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2268"/>
      </w:tblGrid>
      <w:tr w:rsidR="0044492D" w:rsidRPr="00BA39B0" w14:paraId="0D845928" w14:textId="77777777" w:rsidTr="0044492D">
        <w:trPr>
          <w:trHeight w:val="665"/>
          <w:tblHeader/>
        </w:trPr>
        <w:tc>
          <w:tcPr>
            <w:tcW w:w="7508" w:type="dxa"/>
            <w:shd w:val="clear" w:color="auto" w:fill="D9D9D9" w:themeFill="background1" w:themeFillShade="D9"/>
            <w:vAlign w:val="center"/>
            <w:hideMark/>
          </w:tcPr>
          <w:p w14:paraId="31C84618" w14:textId="77777777" w:rsidR="0044492D" w:rsidRPr="00BA39B0" w:rsidRDefault="0044492D" w:rsidP="000F2224">
            <w:pPr>
              <w:ind w:right="-217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รายการค่าใช้จ่าย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hideMark/>
          </w:tcPr>
          <w:p w14:paraId="529CDB16" w14:textId="77777777" w:rsidR="0044492D" w:rsidRDefault="0044492D" w:rsidP="000F2224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</w:p>
          <w:p w14:paraId="6B35E44D" w14:textId="4A950991" w:rsidR="0044492D" w:rsidRPr="00BA39B0" w:rsidRDefault="0044492D" w:rsidP="000F2224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Arial Unicode MS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44492D" w:rsidRPr="00BA39B0" w14:paraId="325860EC" w14:textId="77777777" w:rsidTr="0044492D">
        <w:trPr>
          <w:trHeight w:val="836"/>
        </w:trPr>
        <w:tc>
          <w:tcPr>
            <w:tcW w:w="7508" w:type="dxa"/>
            <w:shd w:val="clear" w:color="auto" w:fill="F2F2F2" w:themeFill="background1" w:themeFillShade="F2"/>
            <w:hideMark/>
          </w:tcPr>
          <w:p w14:paraId="7982872E" w14:textId="77777777" w:rsidR="0044492D" w:rsidRDefault="0044492D" w:rsidP="000F2224">
            <w:pPr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ค่</w:t>
            </w:r>
            <w:r>
              <w:rPr>
                <w:rFonts w:ascii="TH SarabunPSK" w:eastAsia="Arial Unicode MS" w:hAnsi="TH SarabunPSK" w:cs="TH SarabunPSK" w:hint="cs"/>
                <w:b/>
                <w:bCs/>
                <w:sz w:val="32"/>
                <w:szCs w:val="32"/>
                <w:cs/>
              </w:rPr>
              <w:t>าตอบแทน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(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 xml:space="preserve">แจกแจงรายละเอียดแต่ละรายการในวงเล็บ </w:t>
            </w:r>
          </w:p>
          <w:p w14:paraId="5BB1F6FB" w14:textId="5C8871CC" w:rsidR="0044492D" w:rsidRPr="00BA39B0" w:rsidRDefault="0044492D" w:rsidP="000F2224">
            <w:pPr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 xml:space="preserve">เช่น </w:t>
            </w:r>
            <w:r>
              <w:rPr>
                <w:rFonts w:ascii="TH SarabunPSK" w:eastAsia="Arial Unicode MS" w:hAnsi="TH SarabunPSK" w:cs="TH SarabunPSK" w:hint="cs"/>
                <w:i/>
                <w:iCs/>
                <w:sz w:val="32"/>
                <w:szCs w:val="32"/>
                <w:cs/>
              </w:rPr>
              <w:t>ระบุจำนวนชั่วโมง จำนวนวัน จำนวนคน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)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</w:tcPr>
          <w:p w14:paraId="555CE55B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4492D" w:rsidRPr="00BA39B0" w14:paraId="0F3F0E7C" w14:textId="77777777" w:rsidTr="0044492D">
        <w:trPr>
          <w:trHeight w:val="836"/>
        </w:trPr>
        <w:tc>
          <w:tcPr>
            <w:tcW w:w="7508" w:type="dxa"/>
            <w:shd w:val="clear" w:color="auto" w:fill="auto"/>
          </w:tcPr>
          <w:p w14:paraId="11DC8747" w14:textId="77777777" w:rsidR="0044492D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8B5571"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 xml:space="preserve">1.1 ค่าตอบแทนการปฏิบัติงานนอกเวลา ในกิจกรรม....................... </w:t>
            </w:r>
          </w:p>
          <w:p w14:paraId="49B77A2C" w14:textId="7837DB14" w:rsidR="0044492D" w:rsidRPr="008B5571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8B5571"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 xml:space="preserve">(จำนวน.....ชม. </w:t>
            </w:r>
            <w:r w:rsidRPr="008B5571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x </w:t>
            </w:r>
            <w:proofErr w:type="gramStart"/>
            <w:r w:rsidRPr="008B5571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8B5571"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วัน</w:t>
            </w:r>
            <w:r w:rsidRPr="008B5571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x .....</w:t>
            </w:r>
            <w:r w:rsidRPr="008B5571"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คน)</w:t>
            </w:r>
          </w:p>
        </w:tc>
        <w:tc>
          <w:tcPr>
            <w:tcW w:w="2268" w:type="dxa"/>
            <w:shd w:val="clear" w:color="auto" w:fill="auto"/>
            <w:noWrap/>
          </w:tcPr>
          <w:p w14:paraId="1ED6D86E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4492D" w:rsidRPr="00BA39B0" w14:paraId="4DC5F0F4" w14:textId="77777777" w:rsidTr="0044492D">
        <w:trPr>
          <w:trHeight w:val="595"/>
        </w:trPr>
        <w:tc>
          <w:tcPr>
            <w:tcW w:w="7508" w:type="dxa"/>
            <w:shd w:val="clear" w:color="auto" w:fill="F2F2F2" w:themeFill="background1" w:themeFillShade="F2"/>
            <w:hideMark/>
          </w:tcPr>
          <w:p w14:paraId="6020AB42" w14:textId="552D429C" w:rsidR="0044492D" w:rsidRPr="00BA39B0" w:rsidRDefault="0044492D" w:rsidP="000F2224">
            <w:pPr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>2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ค่าใช้สอย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>(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แจกแจงรายละเอียดในแต่ละรายการ เช่น ราคา จำนวน)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</w:tcPr>
          <w:p w14:paraId="6056FF48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4492D" w:rsidRPr="00BA39B0" w14:paraId="7A4E2887" w14:textId="77777777" w:rsidTr="0044492D">
        <w:trPr>
          <w:trHeight w:val="434"/>
        </w:trPr>
        <w:tc>
          <w:tcPr>
            <w:tcW w:w="7508" w:type="dxa"/>
            <w:shd w:val="clear" w:color="auto" w:fill="auto"/>
            <w:hideMark/>
          </w:tcPr>
          <w:p w14:paraId="1D1ED38F" w14:textId="77E158DB" w:rsidR="0044492D" w:rsidRPr="00BA39B0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2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1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ค่าจ้างเหมา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(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เพื่อทำต้นแบบ).....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...........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 (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 xml:space="preserve">จำนวน....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x </w:t>
            </w:r>
            <w:proofErr w:type="gramStart"/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268" w:type="dxa"/>
            <w:shd w:val="clear" w:color="auto" w:fill="auto"/>
            <w:noWrap/>
          </w:tcPr>
          <w:p w14:paraId="42A6DE28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67946C0F" w14:textId="77777777" w:rsidTr="0044492D">
        <w:trPr>
          <w:trHeight w:val="472"/>
        </w:trPr>
        <w:tc>
          <w:tcPr>
            <w:tcW w:w="7508" w:type="dxa"/>
            <w:shd w:val="clear" w:color="auto" w:fill="auto"/>
          </w:tcPr>
          <w:p w14:paraId="7A34E51E" w14:textId="77777777" w:rsidR="0044492D" w:rsidRDefault="0044492D" w:rsidP="000F2224">
            <w:pPr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</w:pPr>
            <w:r w:rsidRPr="00C9623F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2.</w:t>
            </w:r>
            <w:r w:rsidRPr="00C9623F"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2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D5CDB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ตย.ค่าจัดทำต้นแบบ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>(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แจกแจงรายละเอียดแต่ละรายการในวงเล็บ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  <w:p w14:paraId="7D946728" w14:textId="70BC1314" w:rsidR="0044492D" w:rsidRPr="00BA39B0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เช่น ชื่อวัสดุ ราคา จำนวน)</w:t>
            </w:r>
          </w:p>
        </w:tc>
        <w:tc>
          <w:tcPr>
            <w:tcW w:w="2268" w:type="dxa"/>
            <w:shd w:val="clear" w:color="auto" w:fill="auto"/>
            <w:noWrap/>
          </w:tcPr>
          <w:p w14:paraId="414671D3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49414FA1" w14:textId="77777777" w:rsidTr="0044492D">
        <w:trPr>
          <w:trHeight w:val="339"/>
        </w:trPr>
        <w:tc>
          <w:tcPr>
            <w:tcW w:w="7508" w:type="dxa"/>
            <w:shd w:val="clear" w:color="auto" w:fill="auto"/>
            <w:hideMark/>
          </w:tcPr>
          <w:p w14:paraId="135C79D2" w14:textId="245A7D5E" w:rsidR="0044492D" w:rsidRPr="00BA39B0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2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3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ค่าใช้สอย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(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เพื่อทำต้นแบบ).....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..............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 (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 xml:space="preserve">จำนวน....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x </w:t>
            </w:r>
            <w:proofErr w:type="gramStart"/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268" w:type="dxa"/>
            <w:shd w:val="clear" w:color="auto" w:fill="auto"/>
            <w:noWrap/>
          </w:tcPr>
          <w:p w14:paraId="5DBA20D7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2991E6DE" w14:textId="77777777" w:rsidTr="0044492D">
        <w:trPr>
          <w:trHeight w:val="472"/>
        </w:trPr>
        <w:tc>
          <w:tcPr>
            <w:tcW w:w="7508" w:type="dxa"/>
            <w:shd w:val="clear" w:color="auto" w:fill="auto"/>
            <w:hideMark/>
          </w:tcPr>
          <w:p w14:paraId="3DB9AA11" w14:textId="74074C40" w:rsidR="0044492D" w:rsidRPr="00BA39B0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2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4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 ค่าวิเคราะห์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.......  </w:t>
            </w:r>
          </w:p>
        </w:tc>
        <w:tc>
          <w:tcPr>
            <w:tcW w:w="2268" w:type="dxa"/>
            <w:shd w:val="clear" w:color="auto" w:fill="auto"/>
            <w:noWrap/>
          </w:tcPr>
          <w:p w14:paraId="16BE1775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0A96EDA0" w14:textId="77777777" w:rsidTr="0044492D">
        <w:trPr>
          <w:trHeight w:val="472"/>
        </w:trPr>
        <w:tc>
          <w:tcPr>
            <w:tcW w:w="7508" w:type="dxa"/>
            <w:shd w:val="clear" w:color="auto" w:fill="auto"/>
            <w:hideMark/>
          </w:tcPr>
          <w:p w14:paraId="5D52A96A" w14:textId="79386D10" w:rsidR="0044492D" w:rsidRPr="00BA39B0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2</w:t>
            </w: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.5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 ค่าทดสอบ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.......  </w:t>
            </w:r>
          </w:p>
        </w:tc>
        <w:tc>
          <w:tcPr>
            <w:tcW w:w="2268" w:type="dxa"/>
            <w:shd w:val="clear" w:color="auto" w:fill="auto"/>
            <w:noWrap/>
          </w:tcPr>
          <w:p w14:paraId="473A2E62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33D4E617" w14:textId="77777777" w:rsidTr="0044492D">
        <w:trPr>
          <w:trHeight w:val="472"/>
        </w:trPr>
        <w:tc>
          <w:tcPr>
            <w:tcW w:w="750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B26B990" w14:textId="60B2B83B" w:rsidR="0044492D" w:rsidRPr="00BA39B0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2.6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 ค่าเดินทาง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........ 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7A9AA1E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798E7D1C" w14:textId="77777777" w:rsidTr="0044492D">
        <w:trPr>
          <w:trHeight w:val="836"/>
        </w:trPr>
        <w:tc>
          <w:tcPr>
            <w:tcW w:w="7508" w:type="dxa"/>
            <w:tcBorders>
              <w:bottom w:val="nil"/>
            </w:tcBorders>
            <w:shd w:val="clear" w:color="auto" w:fill="D9D9D9"/>
            <w:hideMark/>
          </w:tcPr>
          <w:p w14:paraId="68B756C3" w14:textId="77777777" w:rsidR="0044492D" w:rsidRDefault="0044492D" w:rsidP="000F2224">
            <w:pPr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>3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ค่าวัสดุ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(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 xml:space="preserve">แจกแจงรายละเอียดแต่ละรายการในวงเล็บ </w:t>
            </w:r>
          </w:p>
          <w:p w14:paraId="3798F670" w14:textId="00B2DC3A" w:rsidR="0044492D" w:rsidRPr="00BA39B0" w:rsidRDefault="0044492D" w:rsidP="000F2224">
            <w:pPr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เช่น ชื่อวัสดุ ราคา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จำนวน)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D9D9D9"/>
            <w:noWrap/>
          </w:tcPr>
          <w:p w14:paraId="02330075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4492D" w:rsidRPr="00BA39B0" w14:paraId="795B7D1F" w14:textId="77777777" w:rsidTr="0044492D">
        <w:trPr>
          <w:trHeight w:val="434"/>
        </w:trPr>
        <w:tc>
          <w:tcPr>
            <w:tcW w:w="7508" w:type="dxa"/>
            <w:tcBorders>
              <w:top w:val="nil"/>
            </w:tcBorders>
            <w:shd w:val="clear" w:color="auto" w:fill="auto"/>
            <w:hideMark/>
          </w:tcPr>
          <w:p w14:paraId="038B090B" w14:textId="46A4C15A" w:rsidR="0044492D" w:rsidRPr="00BA39B0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3.1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 xml:space="preserve">สารเคมี.....(จำนวน....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x </w:t>
            </w:r>
            <w:proofErr w:type="gramStart"/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07E68D2B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3F082B3A" w14:textId="77777777" w:rsidTr="0044492D">
        <w:trPr>
          <w:trHeight w:val="397"/>
        </w:trPr>
        <w:tc>
          <w:tcPr>
            <w:tcW w:w="7508" w:type="dxa"/>
            <w:shd w:val="clear" w:color="auto" w:fill="auto"/>
            <w:hideMark/>
          </w:tcPr>
          <w:p w14:paraId="45DC083F" w14:textId="57A98765" w:rsidR="0044492D" w:rsidRPr="00BA39B0" w:rsidRDefault="0044492D" w:rsidP="000F2224">
            <w:pPr>
              <w:ind w:right="-112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3.2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วัสดุวิทยาศาสตร์..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........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...(จำนวน....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x </w:t>
            </w:r>
            <w:proofErr w:type="gramStart"/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268" w:type="dxa"/>
            <w:shd w:val="clear" w:color="auto" w:fill="auto"/>
          </w:tcPr>
          <w:p w14:paraId="253527A3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7BDFDBB3" w14:textId="77777777" w:rsidTr="0044492D">
        <w:trPr>
          <w:trHeight w:val="339"/>
        </w:trPr>
        <w:tc>
          <w:tcPr>
            <w:tcW w:w="7508" w:type="dxa"/>
            <w:shd w:val="clear" w:color="auto" w:fill="auto"/>
            <w:hideMark/>
          </w:tcPr>
          <w:p w14:paraId="5EBB7649" w14:textId="6D7F9E52" w:rsidR="0044492D" w:rsidRPr="00BA39B0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3.3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ค่าวัสดุ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(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เพื่อทำต้นแบบ).......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................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 (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 xml:space="preserve">จำนวน....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x </w:t>
            </w:r>
            <w:proofErr w:type="gramStart"/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268" w:type="dxa"/>
            <w:shd w:val="clear" w:color="auto" w:fill="auto"/>
            <w:noWrap/>
          </w:tcPr>
          <w:p w14:paraId="58B5B099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6847EF33" w14:textId="77777777" w:rsidTr="0044492D">
        <w:trPr>
          <w:trHeight w:val="836"/>
        </w:trPr>
        <w:tc>
          <w:tcPr>
            <w:tcW w:w="7508" w:type="dxa"/>
            <w:shd w:val="clear" w:color="auto" w:fill="F2F2F2" w:themeFill="background1" w:themeFillShade="F2"/>
            <w:hideMark/>
          </w:tcPr>
          <w:p w14:paraId="2C10022C" w14:textId="75490BBC" w:rsidR="0044492D" w:rsidRPr="00BA39B0" w:rsidRDefault="0044492D" w:rsidP="000F2224">
            <w:pPr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>4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ค่า</w:t>
            </w:r>
            <w:r>
              <w:rPr>
                <w:rFonts w:ascii="TH SarabunPSK" w:eastAsia="Arial Unicode MS" w:hAnsi="TH SarabunPSK" w:cs="TH SarabunPSK" w:hint="cs"/>
                <w:b/>
                <w:bCs/>
                <w:sz w:val="32"/>
                <w:szCs w:val="32"/>
                <w:cs/>
              </w:rPr>
              <w:t>สาธารณูปโภค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(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แจกแจงรายละเอียดแต่ละรายการในวงเล็บ เช่น ชื่อวัสดุ ราคา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จำนวน)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</w:tcPr>
          <w:p w14:paraId="7D301471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4492D" w:rsidRPr="00BA39B0" w14:paraId="5C9CCBA9" w14:textId="77777777" w:rsidTr="0044492D">
        <w:trPr>
          <w:trHeight w:val="434"/>
        </w:trPr>
        <w:tc>
          <w:tcPr>
            <w:tcW w:w="7508" w:type="dxa"/>
            <w:shd w:val="clear" w:color="auto" w:fill="auto"/>
            <w:hideMark/>
          </w:tcPr>
          <w:p w14:paraId="2AB0539E" w14:textId="370DC182" w:rsidR="0044492D" w:rsidRPr="00BA39B0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4.1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โทรศัพท์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 xml:space="preserve">.....(จำนวน....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x </w:t>
            </w:r>
            <w:proofErr w:type="gramStart"/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268" w:type="dxa"/>
            <w:shd w:val="clear" w:color="auto" w:fill="auto"/>
          </w:tcPr>
          <w:p w14:paraId="498490F1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30E4A123" w14:textId="77777777" w:rsidTr="0044492D">
        <w:trPr>
          <w:trHeight w:val="339"/>
        </w:trPr>
        <w:tc>
          <w:tcPr>
            <w:tcW w:w="7508" w:type="dxa"/>
            <w:shd w:val="clear" w:color="auto" w:fill="auto"/>
          </w:tcPr>
          <w:p w14:paraId="04249E46" w14:textId="0A0EA2B7" w:rsidR="0044492D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 xml:space="preserve">4.2 ตย.ค่าไปรษณีย์ 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 xml:space="preserve">(จำนวน....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x </w:t>
            </w:r>
            <w:proofErr w:type="gramStart"/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268" w:type="dxa"/>
            <w:shd w:val="clear" w:color="auto" w:fill="auto"/>
            <w:noWrap/>
          </w:tcPr>
          <w:p w14:paraId="0BD88C32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75830297" w14:textId="77777777" w:rsidTr="0044492D">
        <w:trPr>
          <w:trHeight w:val="552"/>
        </w:trPr>
        <w:tc>
          <w:tcPr>
            <w:tcW w:w="7508" w:type="dxa"/>
            <w:shd w:val="clear" w:color="auto" w:fill="D9D9D9" w:themeFill="background1" w:themeFillShade="D9"/>
            <w:noWrap/>
            <w:vAlign w:val="bottom"/>
            <w:hideMark/>
          </w:tcPr>
          <w:p w14:paraId="10321E45" w14:textId="77777777" w:rsidR="0044492D" w:rsidRPr="00BA39B0" w:rsidRDefault="0044492D" w:rsidP="00170760">
            <w:pPr>
              <w:spacing w:before="120" w:after="120"/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b/>
                <w:bCs/>
                <w:i/>
                <w:iCs/>
                <w:sz w:val="32"/>
                <w:szCs w:val="32"/>
                <w:u w:val="single"/>
                <w:cs/>
              </w:rPr>
              <w:t>รวมงบประมาณทั้งสิ้น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</w:tcPr>
          <w:p w14:paraId="6DBFE946" w14:textId="77777777" w:rsidR="0044492D" w:rsidRPr="00BA39B0" w:rsidRDefault="0044492D" w:rsidP="00170760">
            <w:pPr>
              <w:spacing w:before="120" w:after="240"/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334F037" w14:textId="77777777" w:rsidR="00A74626" w:rsidRDefault="00704F2D" w:rsidP="00F153B4">
      <w:pPr>
        <w:spacing w:before="120" w:after="120"/>
        <w:ind w:left="-284"/>
        <w:rPr>
          <w:b/>
          <w:bCs/>
        </w:rPr>
      </w:pPr>
      <w:r>
        <w:rPr>
          <w:b/>
          <w:bCs/>
          <w:cs/>
        </w:rPr>
        <w:tab/>
      </w:r>
    </w:p>
    <w:p w14:paraId="35494DD0" w14:textId="271127F9" w:rsidR="00A74626" w:rsidRDefault="00A74626" w:rsidP="00F153B4">
      <w:pPr>
        <w:spacing w:before="120" w:after="120"/>
        <w:ind w:left="-284"/>
        <w:rPr>
          <w:b/>
          <w:bCs/>
        </w:rPr>
      </w:pPr>
    </w:p>
    <w:p w14:paraId="58373C58" w14:textId="5A12E158" w:rsidR="00C85B4A" w:rsidRDefault="00C85B4A" w:rsidP="00F153B4">
      <w:pPr>
        <w:spacing w:before="120" w:after="120"/>
        <w:ind w:left="-284"/>
        <w:rPr>
          <w:b/>
          <w:bCs/>
        </w:rPr>
      </w:pPr>
    </w:p>
    <w:p w14:paraId="15B9CB07" w14:textId="583AE6DF" w:rsidR="00331EAC" w:rsidRPr="00331EAC" w:rsidRDefault="00331EAC" w:rsidP="00F153B4">
      <w:pPr>
        <w:spacing w:before="120" w:after="120"/>
        <w:ind w:left="-284"/>
        <w:rPr>
          <w:rFonts w:ascii="TH SarabunPSK" w:hAnsi="TH SarabunPSK" w:cs="TH SarabunPSK"/>
          <w:b/>
          <w:bCs/>
          <w:sz w:val="32"/>
          <w:szCs w:val="32"/>
        </w:rPr>
      </w:pPr>
      <w:r w:rsidRPr="00331EA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13.  ผลสำเร็จและความคุ้มค่าของการวิจัยที่คาดว่าจะได้รับ</w:t>
      </w:r>
    </w:p>
    <w:p w14:paraId="13AE8E28" w14:textId="77777777" w:rsidR="00331EAC" w:rsidRPr="007B47C8" w:rsidRDefault="00331EAC" w:rsidP="00331EAC">
      <w:pPr>
        <w:pStyle w:val="afe"/>
        <w:ind w:firstLine="720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</w:rPr>
      </w:pPr>
      <w:r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 xml:space="preserve">      </w:t>
      </w:r>
      <w:r w:rsidRPr="007B47C8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-  เป้าหมายของผลผลิต (</w:t>
      </w:r>
      <w:r w:rsidRPr="007B47C8">
        <w:rPr>
          <w:rFonts w:ascii="TH Sarabun New" w:eastAsia="AngsanaNew" w:hAnsi="TH Sarabun New" w:cs="TH Sarabun New"/>
          <w:color w:val="000000"/>
          <w:sz w:val="32"/>
          <w:szCs w:val="32"/>
        </w:rPr>
        <w:t>Output</w:t>
      </w:r>
      <w:r w:rsidRPr="007B47C8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)</w:t>
      </w:r>
      <w:r w:rsidRPr="007B47C8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</w:t>
      </w:r>
      <w:r w:rsidRPr="007B47C8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และตัวชี้วัด (ระบุผลผลิตของงานวิจัยอย่างเป็นรูปธรรม  ที่สามารถประยุกต์เพื่อนำไปใช้ประโยชน์ได้ ทั้งนี้ต้องระบุตัวชี้วัดที่แสดงถึงการบรรลุเป้าหมายในระดับผลผลิตที่เกิดขึ้นในด้านความประหยัด ประสิทธิภาพ  ประสิทธิผล  ทั้งในเชิงปริมาณ เชิงคุณภาพ เวลา และต้นทุน โดยให้จัดทำข้อมูลในรูปแบบตาราง)</w:t>
      </w:r>
    </w:p>
    <w:p w14:paraId="1327E7A9" w14:textId="77777777" w:rsidR="00331EAC" w:rsidRPr="002549D8" w:rsidRDefault="00331EAC" w:rsidP="00331EAC">
      <w:pPr>
        <w:pStyle w:val="afe"/>
        <w:ind w:left="720"/>
        <w:jc w:val="center"/>
        <w:rPr>
          <w:rFonts w:ascii="TH Sarabun New" w:eastAsia="AngsanaNew" w:hAnsi="TH Sarabun New" w:cs="TH Sarabun New"/>
          <w:color w:val="000000"/>
          <w:sz w:val="18"/>
          <w:szCs w:val="18"/>
        </w:rPr>
      </w:pPr>
    </w:p>
    <w:p w14:paraId="7CEEF577" w14:textId="77777777" w:rsidR="00331EAC" w:rsidRPr="007B47C8" w:rsidRDefault="00331EAC" w:rsidP="00331EAC">
      <w:pPr>
        <w:pStyle w:val="afe"/>
        <w:ind w:left="720"/>
        <w:jc w:val="center"/>
        <w:rPr>
          <w:rFonts w:ascii="TH Sarabun New" w:eastAsia="AngsanaNew" w:hAnsi="TH Sarabun New" w:cs="TH Sarabun New"/>
          <w:b/>
          <w:bCs/>
          <w:color w:val="000000"/>
          <w:sz w:val="28"/>
        </w:rPr>
      </w:pPr>
      <w:r w:rsidRPr="007B47C8">
        <w:rPr>
          <w:rFonts w:ascii="TH Sarabun New" w:eastAsia="AngsanaNew" w:hAnsi="TH Sarabun New" w:cs="TH Sarabun New" w:hint="cs"/>
          <w:b/>
          <w:bCs/>
          <w:color w:val="000000"/>
          <w:sz w:val="28"/>
          <w:cs/>
        </w:rPr>
        <w:t>ตารางแสดงผลผลิตและตัวชี้วัดของโครงการวิจัย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835"/>
        <w:gridCol w:w="2977"/>
      </w:tblGrid>
      <w:tr w:rsidR="00331EAC" w:rsidRPr="00331EAC" w14:paraId="60EFF681" w14:textId="77777777" w:rsidTr="00331EAC">
        <w:trPr>
          <w:trHeight w:val="557"/>
        </w:trPr>
        <w:tc>
          <w:tcPr>
            <w:tcW w:w="3828" w:type="dxa"/>
            <w:vMerge w:val="restart"/>
            <w:vAlign w:val="center"/>
          </w:tcPr>
          <w:p w14:paraId="764BC379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31EAC">
              <w:rPr>
                <w:rFonts w:ascii="TH Sarabun New" w:eastAsia="Angsana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ผลผลิต</w:t>
            </w:r>
          </w:p>
        </w:tc>
        <w:tc>
          <w:tcPr>
            <w:tcW w:w="5812" w:type="dxa"/>
            <w:gridSpan w:val="2"/>
            <w:vAlign w:val="center"/>
          </w:tcPr>
          <w:p w14:paraId="5396F2DD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31EAC">
              <w:rPr>
                <w:rFonts w:ascii="TH Sarabun New" w:eastAsia="Angsana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</w:tr>
      <w:tr w:rsidR="00331EAC" w:rsidRPr="00331EAC" w14:paraId="270E7F10" w14:textId="77777777" w:rsidTr="00331EAC">
        <w:trPr>
          <w:trHeight w:val="557"/>
        </w:trPr>
        <w:tc>
          <w:tcPr>
            <w:tcW w:w="3828" w:type="dxa"/>
            <w:vMerge/>
            <w:vAlign w:val="center"/>
          </w:tcPr>
          <w:p w14:paraId="70D0941E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0CCF3A43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31EAC">
              <w:rPr>
                <w:rFonts w:ascii="TH Sarabun New" w:eastAsia="Angsana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977" w:type="dxa"/>
            <w:vAlign w:val="center"/>
          </w:tcPr>
          <w:p w14:paraId="04FADD75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31EAC">
              <w:rPr>
                <w:rFonts w:ascii="TH Sarabun New" w:eastAsia="Angsana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เชิงปริมาณ</w:t>
            </w:r>
          </w:p>
        </w:tc>
      </w:tr>
      <w:tr w:rsidR="00331EAC" w:rsidRPr="00331EAC" w14:paraId="73F32634" w14:textId="77777777" w:rsidTr="00331EAC">
        <w:trPr>
          <w:trHeight w:val="813"/>
        </w:trPr>
        <w:tc>
          <w:tcPr>
            <w:tcW w:w="3828" w:type="dxa"/>
          </w:tcPr>
          <w:p w14:paraId="722D4D12" w14:textId="77777777" w:rsidR="00331EAC" w:rsidRPr="00331EAC" w:rsidRDefault="00331EAC" w:rsidP="000F470E">
            <w:pPr>
              <w:pStyle w:val="afe"/>
              <w:rPr>
                <w:rFonts w:ascii="TH Sarabun New" w:eastAsia="Angsana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 w14:paraId="4EF29796" w14:textId="77777777" w:rsidR="00331EAC" w:rsidRPr="00331EAC" w:rsidRDefault="00331EAC" w:rsidP="000F470E">
            <w:pPr>
              <w:pStyle w:val="afe"/>
              <w:rPr>
                <w:rFonts w:ascii="TH Sarabun New" w:eastAsia="Angsana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BAE2CA2" w14:textId="77777777" w:rsidR="00331EAC" w:rsidRPr="00331EAC" w:rsidRDefault="00331EAC" w:rsidP="000F470E">
            <w:pPr>
              <w:pStyle w:val="afe"/>
              <w:rPr>
                <w:rFonts w:ascii="TH Sarabun New" w:eastAsia="AngsanaNew" w:hAnsi="TH Sarabun New" w:cs="TH Sarabun New"/>
                <w:color w:val="000000"/>
                <w:sz w:val="32"/>
                <w:szCs w:val="32"/>
              </w:rPr>
            </w:pPr>
          </w:p>
        </w:tc>
      </w:tr>
    </w:tbl>
    <w:p w14:paraId="520D938C" w14:textId="77777777" w:rsidR="00331EAC" w:rsidRPr="007B47C8" w:rsidRDefault="00331EAC" w:rsidP="00331EAC">
      <w:pPr>
        <w:pStyle w:val="afe"/>
        <w:ind w:left="720"/>
        <w:rPr>
          <w:rFonts w:ascii="TH Sarabun New" w:eastAsia="AngsanaNew" w:hAnsi="TH Sarabun New" w:cs="TH Sarabun New"/>
          <w:color w:val="000000"/>
          <w:sz w:val="32"/>
          <w:szCs w:val="32"/>
        </w:rPr>
      </w:pPr>
    </w:p>
    <w:p w14:paraId="6DE24908" w14:textId="77777777" w:rsidR="00331EAC" w:rsidRPr="007B47C8" w:rsidRDefault="00331EAC" w:rsidP="00331EAC">
      <w:pPr>
        <w:pStyle w:val="afe"/>
        <w:ind w:firstLine="720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</w:rPr>
      </w:pPr>
      <w:r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 xml:space="preserve">       </w:t>
      </w:r>
      <w:r w:rsidRPr="007B47C8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-  เป้าหมายของผลลัพธ์ (</w:t>
      </w:r>
      <w:r w:rsidRPr="007B47C8">
        <w:rPr>
          <w:rFonts w:ascii="TH Sarabun New" w:eastAsia="AngsanaNew" w:hAnsi="TH Sarabun New" w:cs="TH Sarabun New"/>
          <w:color w:val="000000"/>
          <w:sz w:val="32"/>
          <w:szCs w:val="32"/>
        </w:rPr>
        <w:t>Outcome</w:t>
      </w:r>
      <w:r w:rsidRPr="007B47C8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)</w:t>
      </w:r>
      <w:r w:rsidRPr="007B47C8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</w:t>
      </w:r>
      <w:r w:rsidRPr="007B47C8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และตัวชี้วัด (ระบุประมาณของผลที่เกิดขึ้นหรือผลต่อเนื่องจากผลผลิตที่มีต่อผู้มีส่วนได้ส่วนเสียหรือผู้ใช้  อาทิ ชุมชน องค์กร ประเทศ สภาพแวดล้อมในเชิงปริมาณหรือคุณภาพ ระบุตัวชี้วัดที่แสดงถึงการบรรลุเป้าหมายในระดับผลลัพธ์ที่เกิดขึ้นในด้านความประหยัด ประสิทธิภาพ ประสิทธิผล ทั้งเชิงปริมาณ เชิงคุณภาพ เวลา และต้นทุน โดยให้จัดทำข้อมูลในรูปแบบตาราง)</w:t>
      </w:r>
    </w:p>
    <w:p w14:paraId="1D18BCAE" w14:textId="77777777" w:rsidR="00331EAC" w:rsidRPr="007B47C8" w:rsidRDefault="00331EAC" w:rsidP="00331EAC">
      <w:pPr>
        <w:pStyle w:val="afe"/>
        <w:ind w:left="720"/>
        <w:rPr>
          <w:rFonts w:ascii="TH Sarabun New" w:eastAsia="AngsanaNew" w:hAnsi="TH Sarabun New" w:cs="TH Sarabun New"/>
          <w:color w:val="000000"/>
          <w:sz w:val="18"/>
          <w:szCs w:val="18"/>
        </w:rPr>
      </w:pPr>
    </w:p>
    <w:p w14:paraId="590B33F4" w14:textId="77777777" w:rsidR="00331EAC" w:rsidRPr="007B47C8" w:rsidRDefault="00331EAC" w:rsidP="00331EAC">
      <w:pPr>
        <w:pStyle w:val="afe"/>
        <w:ind w:left="720"/>
        <w:jc w:val="center"/>
        <w:rPr>
          <w:rFonts w:ascii="TH Sarabun New" w:eastAsia="AngsanaNew" w:hAnsi="TH Sarabun New" w:cs="TH Sarabun New"/>
          <w:b/>
          <w:bCs/>
          <w:color w:val="000000"/>
          <w:sz w:val="28"/>
        </w:rPr>
      </w:pPr>
      <w:r w:rsidRPr="007B47C8">
        <w:rPr>
          <w:rFonts w:ascii="TH Sarabun New" w:eastAsia="AngsanaNew" w:hAnsi="TH Sarabun New" w:cs="TH Sarabun New" w:hint="cs"/>
          <w:b/>
          <w:bCs/>
          <w:color w:val="000000"/>
          <w:sz w:val="28"/>
          <w:cs/>
        </w:rPr>
        <w:t>ตารางแสดงผลลัพธ์และตัวชี้วัดของโครงการวิจัย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835"/>
        <w:gridCol w:w="2977"/>
      </w:tblGrid>
      <w:tr w:rsidR="00331EAC" w:rsidRPr="00331EAC" w14:paraId="19693312" w14:textId="77777777" w:rsidTr="00331EAC">
        <w:trPr>
          <w:trHeight w:val="557"/>
        </w:trPr>
        <w:tc>
          <w:tcPr>
            <w:tcW w:w="3828" w:type="dxa"/>
            <w:vMerge w:val="restart"/>
            <w:vAlign w:val="center"/>
          </w:tcPr>
          <w:p w14:paraId="1DD50231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31EAC">
              <w:rPr>
                <w:rFonts w:ascii="TH Sarabun New" w:eastAsia="Angsana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ผลลัพธ์</w:t>
            </w:r>
          </w:p>
        </w:tc>
        <w:tc>
          <w:tcPr>
            <w:tcW w:w="5812" w:type="dxa"/>
            <w:gridSpan w:val="2"/>
            <w:vAlign w:val="center"/>
          </w:tcPr>
          <w:p w14:paraId="0FC1D085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31EAC">
              <w:rPr>
                <w:rFonts w:ascii="TH Sarabun New" w:eastAsia="Angsana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</w:tr>
      <w:tr w:rsidR="00331EAC" w:rsidRPr="00331EAC" w14:paraId="49D2AF71" w14:textId="77777777" w:rsidTr="00331EAC">
        <w:trPr>
          <w:trHeight w:val="557"/>
        </w:trPr>
        <w:tc>
          <w:tcPr>
            <w:tcW w:w="3828" w:type="dxa"/>
            <w:vMerge/>
            <w:vAlign w:val="center"/>
          </w:tcPr>
          <w:p w14:paraId="73D8E837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63518C66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31EAC">
              <w:rPr>
                <w:rFonts w:ascii="TH Sarabun New" w:eastAsia="Angsana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977" w:type="dxa"/>
            <w:vAlign w:val="center"/>
          </w:tcPr>
          <w:p w14:paraId="4A842029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31EAC">
              <w:rPr>
                <w:rFonts w:ascii="TH Sarabun New" w:eastAsia="Angsana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เชิงปริมาณ</w:t>
            </w:r>
          </w:p>
        </w:tc>
      </w:tr>
      <w:tr w:rsidR="00331EAC" w:rsidRPr="00331EAC" w14:paraId="3EC1258B" w14:textId="77777777" w:rsidTr="00331EAC">
        <w:trPr>
          <w:trHeight w:val="864"/>
        </w:trPr>
        <w:tc>
          <w:tcPr>
            <w:tcW w:w="3828" w:type="dxa"/>
          </w:tcPr>
          <w:p w14:paraId="32A16721" w14:textId="77777777" w:rsidR="00331EAC" w:rsidRPr="00331EAC" w:rsidRDefault="00331EAC" w:rsidP="000F470E">
            <w:pPr>
              <w:pStyle w:val="afe"/>
              <w:rPr>
                <w:rFonts w:ascii="TH Sarabun New" w:eastAsia="Angsana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4FE3819" w14:textId="77777777" w:rsidR="00331EAC" w:rsidRPr="00331EAC" w:rsidRDefault="00331EAC" w:rsidP="000F470E">
            <w:pPr>
              <w:pStyle w:val="afe"/>
              <w:rPr>
                <w:rFonts w:ascii="TH Sarabun New" w:eastAsia="Angsana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7BB127D" w14:textId="77777777" w:rsidR="00331EAC" w:rsidRPr="00331EAC" w:rsidRDefault="00331EAC" w:rsidP="000F470E">
            <w:pPr>
              <w:pStyle w:val="afe"/>
              <w:rPr>
                <w:rFonts w:ascii="TH Sarabun New" w:eastAsia="AngsanaNew" w:hAnsi="TH Sarabun New" w:cs="TH Sarabun New"/>
                <w:color w:val="000000"/>
                <w:sz w:val="32"/>
                <w:szCs w:val="32"/>
              </w:rPr>
            </w:pPr>
          </w:p>
        </w:tc>
      </w:tr>
    </w:tbl>
    <w:p w14:paraId="12CA2110" w14:textId="77777777" w:rsidR="00331EAC" w:rsidRDefault="00331EAC" w:rsidP="00331EAC">
      <w:pPr>
        <w:pStyle w:val="afe"/>
        <w:ind w:firstLine="720"/>
        <w:rPr>
          <w:rFonts w:ascii="TH SarabunPSK" w:hAnsi="TH SarabunPSK" w:cs="TH SarabunPSK"/>
          <w:sz w:val="32"/>
          <w:szCs w:val="32"/>
        </w:rPr>
      </w:pPr>
    </w:p>
    <w:p w14:paraId="56335A79" w14:textId="7785CD46" w:rsidR="00EE0286" w:rsidRPr="00EF0D62" w:rsidRDefault="00EE0286" w:rsidP="00EE0286">
      <w:pPr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lang w:bidi="en-US"/>
        </w:rPr>
      </w:pPr>
      <w:r w:rsidRPr="00EF0D62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4</w:t>
      </w:r>
      <w:r w:rsidRPr="00EF0D62">
        <w:rPr>
          <w:rFonts w:ascii="TH SarabunPSK" w:eastAsia="Calibri" w:hAnsi="TH SarabunPSK" w:cs="TH SarabunPSK"/>
          <w:b/>
          <w:bCs/>
          <w:sz w:val="32"/>
          <w:szCs w:val="32"/>
        </w:rPr>
        <w:t xml:space="preserve">) </w:t>
      </w:r>
      <w:r w:rsidRPr="00EF0D6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มาตรฐานการวิจัย</w:t>
      </w:r>
    </w:p>
    <w:p w14:paraId="63F8CD96" w14:textId="66CF64FD" w:rsidR="00EE0286" w:rsidRDefault="00EE0286" w:rsidP="00EE0286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7A7DC54B">
          <v:shape id="_x0000_i1081" type="#_x0000_t75" style="width:11.25pt;height:15pt" o:ole="">
            <v:imagedata r:id="rId8" o:title=""/>
          </v:shape>
          <w:control r:id="rId23" w:name="tag_ProjectAnimalUsed1123" w:shapeid="_x0000_i1081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 w:hint="cs"/>
            <w:sz w:val="32"/>
            <w:szCs w:val="32"/>
            <w:cs/>
          </w:rPr>
          <w:tag w:val="ProjectAnimalUsed"/>
          <w:id w:val="1694489898"/>
          <w:placeholder>
            <w:docPart w:val="E38D0A099EF04E83B38B1E15707D1048"/>
          </w:placeholder>
          <w:text/>
        </w:sdtPr>
        <w:sdtEndPr/>
        <w:sdtContent>
          <w:r w:rsidRPr="00C3785D">
            <w:rPr>
              <w:rFonts w:ascii="TH Sarabun New" w:hAnsi="TH Sarabun New" w:cs="TH Sarabun New"/>
              <w:sz w:val="32"/>
              <w:szCs w:val="32"/>
              <w:cs/>
            </w:rPr>
            <w:t>มีการใช้สัตว์ทดลอง</w:t>
          </w:r>
        </w:sdtContent>
      </w:sdt>
    </w:p>
    <w:p w14:paraId="5AF3D366" w14:textId="0B0EC35A" w:rsidR="00EE0286" w:rsidRPr="0088258E" w:rsidRDefault="00EE0286" w:rsidP="00EE0286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4606BBDE">
          <v:shape id="_x0000_i1083" type="#_x0000_t75" style="width:11.25pt;height:15pt" o:ole="">
            <v:imagedata r:id="rId8" o:title=""/>
          </v:shape>
          <w:control r:id="rId24" w:name="tag_ProjectAnimalUsed11113" w:shapeid="_x0000_i1083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 w:hint="cs"/>
            <w:sz w:val="32"/>
            <w:szCs w:val="32"/>
            <w:cs/>
          </w:rPr>
          <w:tag w:val="ProjectAnimalUsed"/>
          <w:id w:val="48886343"/>
          <w:placeholder>
            <w:docPart w:val="28FD92EBA6A54B5086BD368E3F676AD9"/>
          </w:placeholder>
          <w:text/>
        </w:sdtPr>
        <w:sdtEndPr/>
        <w:sdtContent>
          <w:r w:rsidRPr="00FA38B8">
            <w:rPr>
              <w:rFonts w:ascii="TH Sarabun New" w:hAnsi="TH Sarabun New" w:cs="TH Sarabun New"/>
              <w:sz w:val="32"/>
              <w:szCs w:val="32"/>
              <w:cs/>
            </w:rPr>
            <w:t>มีการวิจัยในมนุษย์</w:t>
          </w:r>
        </w:sdtContent>
      </w:sdt>
    </w:p>
    <w:p w14:paraId="5701DD13" w14:textId="6710A983" w:rsidR="00EE0286" w:rsidRPr="0088258E" w:rsidRDefault="00EE0286" w:rsidP="00EE0286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0B62039A">
          <v:shape id="_x0000_i1085" type="#_x0000_t75" style="width:11.25pt;height:15pt" o:ole="">
            <v:imagedata r:id="rId8" o:title=""/>
          </v:shape>
          <w:control r:id="rId25" w:name="tag_ProjectAnimalUsed11211" w:shapeid="_x0000_i1085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 w:hint="cs"/>
            <w:sz w:val="32"/>
            <w:szCs w:val="32"/>
            <w:cs/>
          </w:rPr>
          <w:tag w:val="ProjectAnimalUsed"/>
          <w:id w:val="-246499334"/>
          <w:placeholder>
            <w:docPart w:val="2B9506F410224CA8A1D478F822088D38"/>
          </w:placeholder>
          <w:text/>
        </w:sdtPr>
        <w:sdtEndPr/>
        <w:sdtContent>
          <w:r w:rsidRPr="009C4E00">
            <w:rPr>
              <w:rFonts w:ascii="TH Sarabun New" w:hAnsi="TH Sarabun New" w:cs="TH Sarabun New"/>
              <w:sz w:val="32"/>
              <w:szCs w:val="32"/>
              <w:cs/>
            </w:rPr>
            <w:t>มีการวิจัยที่เกี่ยวข้องกับงานด้านเทคโนโลยีชีวภาพสมัยใหม่</w:t>
          </w:r>
        </w:sdtContent>
      </w:sdt>
    </w:p>
    <w:p w14:paraId="7D8B06C1" w14:textId="0F87ECB7" w:rsidR="00EE0286" w:rsidRPr="003B7376" w:rsidRDefault="00EE0286" w:rsidP="00EE0286">
      <w:pPr>
        <w:pStyle w:val="af6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134" w:right="-1" w:hanging="28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object w:dxaOrig="225" w:dyaOrig="225" w14:anchorId="4A30D727">
          <v:shape id="_x0000_i1087" type="#_x0000_t75" style="width:10.5pt;height:16.5pt" o:ole="">
            <v:imagedata r:id="rId12" o:title=""/>
          </v:shape>
          <w:control r:id="rId26" w:name="tag_ProjectHumanUsed11111" w:shapeid="_x0000_i1087"/>
        </w:object>
      </w:r>
      <w:r>
        <w:rPr>
          <w:rFonts w:hint="cs"/>
          <w:cs/>
        </w:rPr>
        <w:t xml:space="preserve"> </w:t>
      </w:r>
      <w:sdt>
        <w:sdtPr>
          <w:rPr>
            <w:rFonts w:ascii="TH Sarabun New" w:hAnsi="TH Sarabun New" w:cs="TH Sarabun New" w:hint="cs"/>
            <w:sz w:val="32"/>
            <w:szCs w:val="32"/>
            <w:cs/>
          </w:rPr>
          <w:tag w:val="ProjectHumanUsed"/>
          <w:id w:val="1176074359"/>
          <w:placeholder>
            <w:docPart w:val="96D224FC2B9643F983CD7C144BAB79D4"/>
          </w:placeholder>
          <w:text/>
        </w:sdtPr>
        <w:sdtEndPr/>
        <w:sdtContent>
          <w:r w:rsidRPr="00EF0D62">
            <w:rPr>
              <w:rFonts w:ascii="TH Sarabun New" w:hAnsi="TH Sarabun New" w:cs="TH Sarabun New"/>
              <w:sz w:val="32"/>
              <w:szCs w:val="32"/>
              <w:cs/>
            </w:rPr>
            <w:t>มีการใช้</w:t>
          </w:r>
          <w:r w:rsidRPr="00EF0D62">
            <w:rPr>
              <w:rFonts w:ascii="TH Sarabun New" w:hAnsi="TH Sarabun New" w:cs="TH Sarabun New" w:hint="cs"/>
              <w:sz w:val="32"/>
              <w:szCs w:val="32"/>
              <w:cs/>
            </w:rPr>
            <w:t>ห้องปฏิบัติการ</w:t>
          </w:r>
          <w:r w:rsidRPr="00EF0D62">
            <w:rPr>
              <w:rFonts w:ascii="TH Sarabun New" w:hAnsi="TH Sarabun New" w:cs="TH Sarabun New"/>
              <w:sz w:val="32"/>
              <w:szCs w:val="32"/>
              <w:cs/>
            </w:rPr>
            <w:t>ที่เกี่ยวกับสารเคมี</w:t>
          </w:r>
        </w:sdtContent>
      </w:sdt>
    </w:p>
    <w:p w14:paraId="3A40D627" w14:textId="5D7954E2" w:rsidR="00EE0286" w:rsidRDefault="00EE0286" w:rsidP="00EE0286">
      <w:pPr>
        <w:tabs>
          <w:tab w:val="left" w:pos="567"/>
          <w:tab w:val="left" w:pos="3119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12BA3DBE" w14:textId="0DDF5B1F" w:rsidR="00A45707" w:rsidRDefault="00A45707" w:rsidP="00EE0286">
      <w:pPr>
        <w:tabs>
          <w:tab w:val="left" w:pos="567"/>
          <w:tab w:val="left" w:pos="3119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4CB77779" w14:textId="667B44A7" w:rsidR="00A45707" w:rsidRDefault="00A45707" w:rsidP="00EE0286">
      <w:pPr>
        <w:tabs>
          <w:tab w:val="left" w:pos="567"/>
          <w:tab w:val="left" w:pos="3119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2205AB4A" w14:textId="77777777" w:rsidR="00A11D50" w:rsidRDefault="00A11D50" w:rsidP="00EE0286">
      <w:pPr>
        <w:tabs>
          <w:tab w:val="left" w:pos="567"/>
          <w:tab w:val="left" w:pos="3119"/>
        </w:tabs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6316650" w14:textId="77777777" w:rsidR="00A45707" w:rsidRDefault="00A45707" w:rsidP="00EE0286">
      <w:pPr>
        <w:tabs>
          <w:tab w:val="left" w:pos="567"/>
          <w:tab w:val="left" w:pos="3119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73167FC4" w14:textId="7CCBDA8C" w:rsidR="00EE0286" w:rsidRPr="00EF0D62" w:rsidRDefault="00EE0286" w:rsidP="00EE0286">
      <w:pPr>
        <w:tabs>
          <w:tab w:val="left" w:pos="567"/>
          <w:tab w:val="left" w:pos="3119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F0D6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EF0D62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Pr="00EF0D62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EF0D62">
        <w:rPr>
          <w:rFonts w:ascii="TH SarabunPSK" w:hAnsi="TH SarabunPSK" w:cs="TH SarabunPSK"/>
          <w:b/>
          <w:bCs/>
          <w:sz w:val="32"/>
          <w:szCs w:val="32"/>
          <w:cs/>
        </w:rPr>
        <w:t xml:space="preserve">ะดับความพร้อมที่มีอยู่ในปัจจุบัน </w:t>
      </w:r>
      <w:r w:rsidR="00A45707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A45707">
        <w:rPr>
          <w:rFonts w:ascii="TH SarabunPSK" w:hAnsi="TH SarabunPSK" w:cs="TH SarabunPSK"/>
          <w:b/>
          <w:bCs/>
          <w:sz w:val="32"/>
          <w:szCs w:val="32"/>
        </w:rPr>
        <w:t xml:space="preserve">TRL </w:t>
      </w:r>
      <w:r w:rsidR="00A45707">
        <w:rPr>
          <w:rFonts w:ascii="TH SarabunPSK" w:hAnsi="TH SarabunPSK" w:cs="TH SarabunPSK" w:hint="cs"/>
          <w:b/>
          <w:bCs/>
          <w:sz w:val="32"/>
          <w:szCs w:val="32"/>
          <w:cs/>
        </w:rPr>
        <w:t>หรือ</w:t>
      </w:r>
      <w:r w:rsidR="00A45707">
        <w:rPr>
          <w:rFonts w:ascii="TH SarabunPSK" w:hAnsi="TH SarabunPSK" w:cs="TH SarabunPSK"/>
          <w:b/>
          <w:bCs/>
          <w:sz w:val="32"/>
          <w:szCs w:val="32"/>
        </w:rPr>
        <w:t xml:space="preserve"> SRL</w:t>
      </w:r>
      <w:r w:rsidR="00A45707">
        <w:rPr>
          <w:rFonts w:ascii="TH SarabunPSK" w:hAnsi="TH SarabunPSK" w:cs="TH SarabunPSK" w:hint="cs"/>
          <w:b/>
          <w:bCs/>
          <w:sz w:val="32"/>
          <w:szCs w:val="32"/>
          <w:cs/>
        </w:rPr>
        <w:t>) (ถ้ามี)</w:t>
      </w:r>
    </w:p>
    <w:p w14:paraId="7259A200" w14:textId="4FA2A1BD" w:rsidR="00EE0286" w:rsidRDefault="00EE0286" w:rsidP="00EE0286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593D38DA">
          <v:shape id="_x0000_i1089" type="#_x0000_t75" style="width:11.25pt;height:15pt" o:ole="">
            <v:imagedata r:id="rId8" o:title=""/>
          </v:shape>
          <w:control r:id="rId27" w:name="tag_ProjectAnimalUsed11231" w:shapeid="_x0000_i1089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ProjectAnimalUsed"/>
          <w:id w:val="964005963"/>
          <w:placeholder>
            <w:docPart w:val="8B0C6A3D4601404285F4E7862B6E4178"/>
          </w:placeholder>
          <w:text/>
        </w:sdtPr>
        <w:sdtEndPr/>
        <w:sdtContent>
          <w:r w:rsidRPr="009A58B9">
            <w:rPr>
              <w:rFonts w:ascii="TH SarabunPSK" w:hAnsi="TH SarabunPSK" w:cs="TH SarabunPSK"/>
              <w:sz w:val="32"/>
              <w:szCs w:val="32"/>
              <w:cs/>
            </w:rPr>
            <w:t>ระดับความพร้อมทางเทคโนโลยี (</w:t>
          </w:r>
          <w:r w:rsidRPr="009A58B9">
            <w:rPr>
              <w:rFonts w:ascii="TH SarabunPSK" w:hAnsi="TH SarabunPSK" w:cs="TH SarabunPSK"/>
              <w:sz w:val="32"/>
              <w:szCs w:val="32"/>
            </w:rPr>
            <w:t>Technology Readiness Level: TRL)</w:t>
          </w:r>
        </w:sdtContent>
      </w:sdt>
    </w:p>
    <w:p w14:paraId="6855B700" w14:textId="77777777" w:rsidR="00EE0286" w:rsidRPr="00EF0D62" w:rsidRDefault="00EE0286" w:rsidP="00EE0286">
      <w:pPr>
        <w:tabs>
          <w:tab w:val="left" w:pos="284"/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  <w:cs/>
        </w:rPr>
      </w:pPr>
      <w:r w:rsidRPr="00EF0D62">
        <w:rPr>
          <w:rFonts w:ascii="TH SarabunPSK" w:hAnsi="TH SarabunPSK" w:cs="TH SarabunPSK"/>
          <w:sz w:val="32"/>
          <w:szCs w:val="32"/>
        </w:rPr>
        <w:t xml:space="preserve">          1</w:t>
      </w:r>
      <w:r w:rsidRPr="00EF0D62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Pr="00EF0D62">
        <w:rPr>
          <w:rFonts w:ascii="TH SarabunPSK" w:hAnsi="TH SarabunPSK" w:cs="TH SarabunPSK"/>
          <w:sz w:val="32"/>
          <w:szCs w:val="32"/>
        </w:rPr>
        <w:t xml:space="preserve">TRL </w:t>
      </w:r>
      <w:r w:rsidRPr="00EF0D62">
        <w:rPr>
          <w:rFonts w:ascii="TH SarabunPSK" w:hAnsi="TH SarabunPSK" w:cs="TH SarabunPSK"/>
          <w:sz w:val="32"/>
          <w:szCs w:val="32"/>
          <w:cs/>
        </w:rPr>
        <w:t>ณ ปัจจุบัน ระดับ ...................</w:t>
      </w:r>
    </w:p>
    <w:p w14:paraId="3B5A7C07" w14:textId="77777777" w:rsidR="00EE0286" w:rsidRPr="00EF0D62" w:rsidRDefault="00EE0286" w:rsidP="00EE0286">
      <w:pPr>
        <w:tabs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EF0D6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F0D62">
        <w:rPr>
          <w:rFonts w:ascii="TH SarabunPSK" w:hAnsi="TH SarabunPSK" w:cs="TH SarabunPSK"/>
          <w:sz w:val="32"/>
          <w:szCs w:val="32"/>
          <w:cs/>
        </w:rPr>
        <w:t>รายละเอียด 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1954EA24" w14:textId="77777777" w:rsidR="00EE0286" w:rsidRPr="00EF0D62" w:rsidRDefault="00EE0286" w:rsidP="00EE0286">
      <w:pPr>
        <w:shd w:val="clear" w:color="auto" w:fill="FFFFFF"/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EF0D62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EF0D6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EF0D62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EF0D62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EF0D62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EF0D62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768E46A3" w14:textId="0B1E7B8F" w:rsidR="00EE0286" w:rsidRDefault="00EE0286" w:rsidP="00677725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EF0D6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F0D62">
        <w:rPr>
          <w:rFonts w:ascii="TH SarabunPSK" w:hAnsi="TH SarabunPSK" w:cs="TH SarabunPSK"/>
          <w:sz w:val="32"/>
          <w:szCs w:val="32"/>
          <w:cs/>
        </w:rPr>
        <w:t>รายละเอียด</w:t>
      </w:r>
    </w:p>
    <w:p w14:paraId="14C07B6D" w14:textId="192DBFA9" w:rsidR="00EE0286" w:rsidRPr="00EF0D62" w:rsidRDefault="00EE0286" w:rsidP="00EE0286">
      <w:pPr>
        <w:tabs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4546BEE6" w14:textId="27819A23" w:rsidR="00EE0286" w:rsidRDefault="00EE0286" w:rsidP="00EE0286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2E87D053">
          <v:shape id="_x0000_i1091" type="#_x0000_t75" style="width:11.25pt;height:15pt" o:ole="">
            <v:imagedata r:id="rId8" o:title=""/>
          </v:shape>
          <w:control r:id="rId28" w:name="tag_ProjectAnimalUsed112311" w:shapeid="_x0000_i1091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ProjectAnimalUsed"/>
          <w:id w:val="1453283703"/>
          <w:placeholder>
            <w:docPart w:val="D38C3F2C52554E3AA98473AECD06939A"/>
          </w:placeholder>
          <w:text/>
        </w:sdtPr>
        <w:sdtEndPr/>
        <w:sdtContent>
          <w:r w:rsidRPr="009A58B9">
            <w:rPr>
              <w:rFonts w:ascii="TH SarabunPSK" w:hAnsi="TH SarabunPSK" w:cs="TH SarabunPSK"/>
              <w:sz w:val="32"/>
              <w:szCs w:val="32"/>
              <w:cs/>
            </w:rPr>
            <w:t>ระดับความพร้อม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ของความรู้และเทคโนโลยีทางด้านสังคม</w:t>
          </w:r>
          <w:r w:rsidRPr="009A58B9">
            <w:rPr>
              <w:rFonts w:ascii="TH SarabunPSK" w:hAnsi="TH SarabunPSK" w:cs="TH SarabunPSK"/>
              <w:sz w:val="32"/>
              <w:szCs w:val="32"/>
              <w:cs/>
            </w:rPr>
            <w:t xml:space="preserve"> (</w:t>
          </w:r>
          <w:r>
            <w:rPr>
              <w:rFonts w:ascii="TH SarabunPSK" w:hAnsi="TH SarabunPSK" w:cs="TH SarabunPSK"/>
              <w:sz w:val="32"/>
              <w:szCs w:val="32"/>
            </w:rPr>
            <w:t>Societal</w:t>
          </w:r>
          <w:r w:rsidRPr="009A58B9">
            <w:rPr>
              <w:rFonts w:ascii="TH SarabunPSK" w:hAnsi="TH SarabunPSK" w:cs="TH SarabunPSK"/>
              <w:sz w:val="32"/>
              <w:szCs w:val="32"/>
            </w:rPr>
            <w:t xml:space="preserve"> Readiness Level: </w:t>
          </w:r>
          <w:r>
            <w:rPr>
              <w:rFonts w:ascii="TH SarabunPSK" w:hAnsi="TH SarabunPSK" w:cs="TH SarabunPSK"/>
              <w:sz w:val="32"/>
              <w:szCs w:val="32"/>
            </w:rPr>
            <w:t>S</w:t>
          </w:r>
          <w:r w:rsidRPr="009A58B9">
            <w:rPr>
              <w:rFonts w:ascii="TH SarabunPSK" w:hAnsi="TH SarabunPSK" w:cs="TH SarabunPSK"/>
              <w:sz w:val="32"/>
              <w:szCs w:val="32"/>
            </w:rPr>
            <w:t>RL)</w:t>
          </w:r>
        </w:sdtContent>
      </w:sdt>
    </w:p>
    <w:p w14:paraId="46164902" w14:textId="303E1EAE" w:rsidR="00EE0286" w:rsidRPr="00EF0D62" w:rsidRDefault="00EE0286" w:rsidP="00EE0286">
      <w:pPr>
        <w:tabs>
          <w:tab w:val="left" w:pos="284"/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  <w:cs/>
        </w:rPr>
      </w:pPr>
      <w:r w:rsidRPr="00EF0D62">
        <w:rPr>
          <w:rFonts w:ascii="TH SarabunPSK" w:hAnsi="TH SarabunPSK" w:cs="TH SarabunPSK"/>
          <w:sz w:val="32"/>
          <w:szCs w:val="32"/>
        </w:rPr>
        <w:t xml:space="preserve">          1</w:t>
      </w:r>
      <w:r w:rsidRPr="00EF0D62">
        <w:rPr>
          <w:rFonts w:ascii="TH SarabunPSK" w:hAnsi="TH SarabunPSK" w:cs="TH SarabunPSK"/>
          <w:sz w:val="32"/>
          <w:szCs w:val="32"/>
          <w:cs/>
        </w:rPr>
        <w:t xml:space="preserve">)  </w:t>
      </w:r>
      <w:r>
        <w:rPr>
          <w:rFonts w:ascii="TH SarabunPSK" w:hAnsi="TH SarabunPSK" w:cs="TH SarabunPSK"/>
          <w:sz w:val="32"/>
          <w:szCs w:val="32"/>
        </w:rPr>
        <w:t>S</w:t>
      </w:r>
      <w:r w:rsidRPr="00EF0D62">
        <w:rPr>
          <w:rFonts w:ascii="TH SarabunPSK" w:hAnsi="TH SarabunPSK" w:cs="TH SarabunPSK"/>
          <w:sz w:val="32"/>
          <w:szCs w:val="32"/>
        </w:rPr>
        <w:t xml:space="preserve">RL </w:t>
      </w:r>
      <w:r w:rsidRPr="00EF0D62">
        <w:rPr>
          <w:rFonts w:ascii="TH SarabunPSK" w:hAnsi="TH SarabunPSK" w:cs="TH SarabunPSK"/>
          <w:sz w:val="32"/>
          <w:szCs w:val="32"/>
          <w:cs/>
        </w:rPr>
        <w:t>ณ ปัจจุบัน ระดับ ...................</w:t>
      </w:r>
    </w:p>
    <w:p w14:paraId="5FFBA831" w14:textId="77777777" w:rsidR="00EE0286" w:rsidRPr="00EF0D62" w:rsidRDefault="00EE0286" w:rsidP="00EE0286">
      <w:pPr>
        <w:tabs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EF0D6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F0D62">
        <w:rPr>
          <w:rFonts w:ascii="TH SarabunPSK" w:hAnsi="TH SarabunPSK" w:cs="TH SarabunPSK"/>
          <w:sz w:val="32"/>
          <w:szCs w:val="32"/>
          <w:cs/>
        </w:rPr>
        <w:t>รายละเอียด 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5470512B" w14:textId="1BFD673E" w:rsidR="00EE0286" w:rsidRPr="00EF0D62" w:rsidRDefault="00EE0286" w:rsidP="00EE0286">
      <w:pPr>
        <w:shd w:val="clear" w:color="auto" w:fill="FFFFFF"/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EF0D62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EF0D6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EF0D62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EF0D62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>
        <w:rPr>
          <w:rFonts w:ascii="TH SarabunPSK" w:eastAsia="Calibri" w:hAnsi="TH SarabunPSK" w:cs="TH SarabunPSK"/>
          <w:sz w:val="32"/>
          <w:szCs w:val="32"/>
        </w:rPr>
        <w:t>S</w:t>
      </w:r>
      <w:r w:rsidRPr="00EF0D62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EF0D62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73E6B1A4" w14:textId="77777777" w:rsidR="00EE0286" w:rsidRDefault="00EE0286" w:rsidP="00EE0286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EF0D6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F0D62">
        <w:rPr>
          <w:rFonts w:ascii="TH SarabunPSK" w:hAnsi="TH SarabunPSK" w:cs="TH SarabunPSK"/>
          <w:sz w:val="32"/>
          <w:szCs w:val="32"/>
          <w:cs/>
        </w:rPr>
        <w:t>รายละเอียด</w:t>
      </w:r>
    </w:p>
    <w:p w14:paraId="7439C44E" w14:textId="77777777" w:rsidR="00EE0286" w:rsidRPr="00EF0D62" w:rsidRDefault="00EE0286" w:rsidP="00EE0286">
      <w:pPr>
        <w:tabs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76C4E0BE" w14:textId="7E199D70" w:rsidR="00677725" w:rsidRPr="00677725" w:rsidRDefault="00677725" w:rsidP="00677725">
      <w:pPr>
        <w:spacing w:before="120"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7772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A45707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772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77725">
        <w:rPr>
          <w:rFonts w:ascii="TH SarabunPSK" w:hAnsi="TH SarabunPSK" w:cs="TH SarabunPSK"/>
          <w:b/>
          <w:bCs/>
          <w:sz w:val="32"/>
          <w:szCs w:val="32"/>
          <w:cs/>
        </w:rPr>
        <w:t>คำชี้แจงอื่นๆ (ถ้ามี)</w:t>
      </w:r>
    </w:p>
    <w:sdt>
      <w:sdtPr>
        <w:rPr>
          <w:rFonts w:ascii="TH SarabunPSK" w:hAnsi="TH SarabunPSK" w:cs="TH SarabunPSK"/>
          <w:sz w:val="32"/>
          <w:szCs w:val="32"/>
        </w:rPr>
        <w:tag w:val="detail19"/>
        <w:id w:val="-1513522398"/>
        <w:lock w:val="sdtLocked"/>
        <w:placeholder>
          <w:docPart w:val="DefaultPlaceholder_1081868574"/>
        </w:placeholder>
      </w:sdtPr>
      <w:sdtEndPr/>
      <w:sdtContent>
        <w:p w14:paraId="16F10A3E" w14:textId="77777777"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822B8E0" w14:textId="77777777"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271B46BD" w14:textId="77777777"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7B903D33" w14:textId="6D967681" w:rsidR="00747711" w:rsidRDefault="00677725" w:rsidP="00C16B09">
      <w:pPr>
        <w:pStyle w:val="af7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7772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A45707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67772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77725">
        <w:rPr>
          <w:rFonts w:ascii="TH SarabunPSK" w:hAnsi="TH SarabunPSK" w:cs="TH SarabunPSK" w:hint="cs"/>
          <w:b/>
          <w:bCs/>
          <w:sz w:val="32"/>
          <w:szCs w:val="32"/>
          <w:cs/>
        </w:rPr>
        <w:t>ลงลายมือชื่อ หัวหน้าโครงการวิจัย พร้อมวัน เดือน ปี</w:t>
      </w:r>
    </w:p>
    <w:p w14:paraId="7C7C1F8F" w14:textId="77777777" w:rsidR="00A45707" w:rsidRDefault="00A45707" w:rsidP="00DF4C22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14:paraId="6788D9F1" w14:textId="56119B35" w:rsidR="00DF4C22" w:rsidRPr="003B7376" w:rsidRDefault="00DF4C22" w:rsidP="00DF4C22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3B7376">
        <w:rPr>
          <w:rFonts w:ascii="TH SarabunPSK" w:hAnsi="TH SarabunPSK" w:cs="TH SarabunPSK"/>
          <w:sz w:val="32"/>
          <w:szCs w:val="32"/>
        </w:rPr>
        <w:t>..........................</w:t>
      </w:r>
    </w:p>
    <w:p w14:paraId="081DDBAE" w14:textId="77777777" w:rsidR="00DF4C22" w:rsidRPr="003B7376" w:rsidRDefault="00DF4C22" w:rsidP="00DF4C22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(</w:t>
      </w:r>
      <w:r w:rsidR="00C16B09" w:rsidRPr="003B7376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C814F9D" w14:textId="77777777" w:rsidR="00EC399C" w:rsidRPr="003B7376" w:rsidRDefault="00EC399C" w:rsidP="00DF4C22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</w:t>
      </w:r>
      <w:r w:rsidR="00B863D0"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หัวหน้าโครงการวิจัย</w:t>
      </w:r>
    </w:p>
    <w:p w14:paraId="07D83D17" w14:textId="77777777" w:rsidR="00DF4C22" w:rsidRDefault="00EC399C" w:rsidP="00EC399C">
      <w:pPr>
        <w:pStyle w:val="af7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วันที่.......... เดือน ....................... พ.ศ. ..................</w:t>
      </w:r>
    </w:p>
    <w:p w14:paraId="0DAC42FF" w14:textId="77777777" w:rsidR="000812D1" w:rsidRDefault="000812D1" w:rsidP="000812D1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</w:t>
      </w:r>
    </w:p>
    <w:p w14:paraId="2492E77C" w14:textId="77777777" w:rsidR="000812D1" w:rsidRDefault="000812D1" w:rsidP="000812D1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14:paraId="32C75863" w14:textId="77777777" w:rsidR="000812D1" w:rsidRPr="003B7376" w:rsidRDefault="000812D1" w:rsidP="000812D1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ลงชื่อ.......................</w:t>
      </w:r>
      <w:r w:rsidRPr="003B7376">
        <w:rPr>
          <w:rFonts w:ascii="TH SarabunPSK" w:hAnsi="TH SarabunPSK" w:cs="TH SarabunPSK"/>
          <w:sz w:val="32"/>
          <w:szCs w:val="32"/>
        </w:rPr>
        <w:t>..........................</w:t>
      </w:r>
    </w:p>
    <w:p w14:paraId="2496ADBA" w14:textId="77777777" w:rsidR="000812D1" w:rsidRPr="003B7376" w:rsidRDefault="000812D1" w:rsidP="000812D1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(</w:t>
      </w:r>
      <w:r w:rsidRPr="003B7376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393714B" w14:textId="77777777" w:rsidR="000812D1" w:rsidRPr="003B7376" w:rsidRDefault="000812D1" w:rsidP="000812D1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ผู้ร่วมวิจัย</w:t>
      </w:r>
    </w:p>
    <w:p w14:paraId="0A6E10FB" w14:textId="77777777" w:rsidR="00830633" w:rsidRDefault="000812D1" w:rsidP="000812D1">
      <w:pPr>
        <w:pStyle w:val="af7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วันที่.......... เดือน ....................... พ.ศ. ..................</w:t>
      </w:r>
    </w:p>
    <w:p w14:paraId="5939A607" w14:textId="77777777" w:rsidR="004C685D" w:rsidRPr="00F11F72" w:rsidRDefault="004C685D" w:rsidP="004C685D">
      <w:pPr>
        <w:pStyle w:val="2"/>
        <w:tabs>
          <w:tab w:val="left" w:pos="993"/>
        </w:tabs>
        <w:spacing w:before="240"/>
        <w:jc w:val="thaiDistribute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BB4F95">
        <w:rPr>
          <w:rFonts w:ascii="TH SarabunPSK" w:hAnsi="TH SarabunPSK" w:cs="TH SarabunPSK"/>
          <w:sz w:val="32"/>
          <w:szCs w:val="32"/>
          <w:u w:val="single"/>
          <w:cs/>
        </w:rPr>
        <w:lastRenderedPageBreak/>
        <w:t xml:space="preserve">ส่วน  ค  </w:t>
      </w:r>
      <w:r w:rsidRPr="00BB4F95">
        <w:rPr>
          <w:rFonts w:ascii="TH SarabunPSK" w:hAnsi="TH SarabunPSK" w:cs="TH SarabunPSK"/>
          <w:sz w:val="32"/>
          <w:szCs w:val="32"/>
          <w:u w:val="single"/>
        </w:rPr>
        <w:t xml:space="preserve"> :</w:t>
      </w:r>
      <w:r w:rsidRPr="00BB4F95">
        <w:rPr>
          <w:rFonts w:ascii="TH SarabunPSK" w:hAnsi="TH SarabunPSK" w:cs="TH SarabunPSK"/>
          <w:sz w:val="32"/>
          <w:szCs w:val="32"/>
          <w:u w:val="single"/>
        </w:rPr>
        <w:tab/>
      </w:r>
      <w:r w:rsidRPr="00BB4F95">
        <w:rPr>
          <w:rFonts w:ascii="TH SarabunPSK" w:hAnsi="TH SarabunPSK" w:cs="TH SarabunPSK"/>
          <w:sz w:val="32"/>
          <w:szCs w:val="32"/>
          <w:u w:val="single"/>
          <w:cs/>
        </w:rPr>
        <w:t>ประวัติคณะผู้วิจัย</w:t>
      </w:r>
      <w:r w:rsidR="00BB4F95">
        <w:rPr>
          <w:rFonts w:ascii="TH SarabunPSK" w:hAnsi="TH SarabunPSK" w:cs="TH SarabunPSK"/>
          <w:b w:val="0"/>
          <w:bCs w:val="0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ประกอบด้วย หัวหน้าโครงการ ผู้ร่วมวิจัย นักวิจัยพี่เลี้ยง)</w:t>
      </w:r>
    </w:p>
    <w:p w14:paraId="13A33C54" w14:textId="77777777" w:rsidR="004C685D" w:rsidRPr="00075725" w:rsidRDefault="004C685D" w:rsidP="004C685D">
      <w:pPr>
        <w:numPr>
          <w:ilvl w:val="0"/>
          <w:numId w:val="8"/>
        </w:numPr>
        <w:tabs>
          <w:tab w:val="clear" w:pos="1455"/>
          <w:tab w:val="num" w:pos="709"/>
        </w:tabs>
        <w:ind w:left="1418" w:hanging="113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Pr="00075725">
        <w:rPr>
          <w:rFonts w:ascii="TH SarabunPSK" w:hAnsi="TH SarabunPSK" w:cs="TH SarabunPSK"/>
          <w:sz w:val="32"/>
          <w:szCs w:val="32"/>
        </w:rPr>
        <w:t xml:space="preserve">- 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นามสกุล </w:t>
      </w:r>
      <w:r w:rsidRPr="00075725">
        <w:rPr>
          <w:rFonts w:ascii="TH SarabunPSK" w:hAnsi="TH SarabunPSK" w:cs="TH SarabunPSK"/>
          <w:sz w:val="32"/>
          <w:szCs w:val="32"/>
        </w:rPr>
        <w:t>(</w:t>
      </w:r>
      <w:r w:rsidRPr="00075725">
        <w:rPr>
          <w:rFonts w:ascii="TH SarabunPSK" w:hAnsi="TH SarabunPSK" w:cs="TH SarabunPSK"/>
          <w:sz w:val="32"/>
          <w:szCs w:val="32"/>
          <w:cs/>
        </w:rPr>
        <w:t>ภาษาไทย</w:t>
      </w:r>
      <w:r w:rsidRPr="00075725">
        <w:rPr>
          <w:rFonts w:ascii="TH SarabunPSK" w:hAnsi="TH SarabunPSK" w:cs="TH SarabunPSK"/>
          <w:sz w:val="32"/>
          <w:szCs w:val="32"/>
        </w:rPr>
        <w:t xml:space="preserve">) </w:t>
      </w:r>
      <w:r w:rsidRPr="00075725">
        <w:rPr>
          <w:rFonts w:ascii="TH SarabunPSK" w:hAnsi="TH SarabunPSK" w:cs="TH SarabunPSK"/>
          <w:sz w:val="32"/>
          <w:szCs w:val="32"/>
          <w:cs/>
        </w:rPr>
        <w:t>นาย  นางสาว  นาง  ยศ</w:t>
      </w:r>
    </w:p>
    <w:p w14:paraId="784E1790" w14:textId="77777777" w:rsidR="004C685D" w:rsidRPr="00075725" w:rsidRDefault="004C685D" w:rsidP="004C685D">
      <w:pPr>
        <w:tabs>
          <w:tab w:val="num" w:pos="709"/>
        </w:tabs>
        <w:ind w:left="1005" w:hanging="113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075725">
        <w:rPr>
          <w:rFonts w:ascii="TH SarabunPSK" w:hAnsi="TH SarabunPSK" w:cs="TH SarabunPSK" w:hint="cs"/>
          <w:sz w:val="32"/>
          <w:szCs w:val="32"/>
          <w:cs/>
        </w:rPr>
        <w:tab/>
      </w:r>
      <w:r w:rsidRPr="00075725">
        <w:rPr>
          <w:rFonts w:ascii="TH SarabunPSK" w:hAnsi="TH SarabunPSK" w:cs="TH SarabunPSK"/>
          <w:sz w:val="32"/>
          <w:szCs w:val="32"/>
          <w:cs/>
        </w:rPr>
        <w:t>ชื่อ - นามสกุล</w:t>
      </w:r>
      <w:r w:rsidRPr="00075725">
        <w:rPr>
          <w:rFonts w:ascii="TH SarabunPSK" w:hAnsi="TH SarabunPSK" w:cs="TH SarabunPSK"/>
          <w:sz w:val="32"/>
          <w:szCs w:val="32"/>
        </w:rPr>
        <w:t xml:space="preserve"> (</w:t>
      </w:r>
      <w:r w:rsidRPr="00075725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Pr="00075725">
        <w:rPr>
          <w:rFonts w:ascii="TH SarabunPSK" w:hAnsi="TH SarabunPSK" w:cs="TH SarabunPSK"/>
          <w:sz w:val="32"/>
          <w:szCs w:val="32"/>
        </w:rPr>
        <w:t>) Mr</w:t>
      </w:r>
      <w:r>
        <w:rPr>
          <w:rFonts w:ascii="TH SarabunPSK" w:hAnsi="TH SarabunPSK" w:cs="TH SarabunPSK"/>
          <w:sz w:val="32"/>
          <w:szCs w:val="32"/>
        </w:rPr>
        <w:t>.</w:t>
      </w:r>
      <w:r w:rsidRPr="00075725">
        <w:rPr>
          <w:rFonts w:ascii="TH SarabunPSK" w:hAnsi="TH SarabunPSK" w:cs="TH SarabunPSK"/>
          <w:sz w:val="32"/>
          <w:szCs w:val="32"/>
        </w:rPr>
        <w:t>, Miss, Mrs</w:t>
      </w:r>
      <w:r>
        <w:rPr>
          <w:rFonts w:ascii="TH SarabunPSK" w:hAnsi="TH SarabunPSK" w:cs="TH SarabunPSK"/>
          <w:sz w:val="32"/>
          <w:szCs w:val="32"/>
        </w:rPr>
        <w:t>.</w:t>
      </w:r>
      <w:r w:rsidRPr="00075725">
        <w:rPr>
          <w:rFonts w:ascii="TH SarabunPSK" w:hAnsi="TH SarabunPSK" w:cs="TH SarabunPSK"/>
          <w:sz w:val="32"/>
          <w:szCs w:val="32"/>
        </w:rPr>
        <w:t>, Rank</w:t>
      </w:r>
    </w:p>
    <w:p w14:paraId="66EAE03A" w14:textId="77C93AE4" w:rsidR="004C685D" w:rsidRDefault="004C685D" w:rsidP="004C685D">
      <w:pPr>
        <w:tabs>
          <w:tab w:val="num" w:pos="709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2.</w:t>
      </w:r>
      <w:r w:rsidRPr="00075725">
        <w:rPr>
          <w:rFonts w:ascii="TH SarabunPSK" w:hAnsi="TH SarabunPSK" w:cs="TH SarabunPSK"/>
          <w:sz w:val="32"/>
          <w:szCs w:val="32"/>
          <w:cs/>
        </w:rPr>
        <w:tab/>
      </w:r>
      <w:r w:rsidR="00831205">
        <w:rPr>
          <w:rFonts w:ascii="TH SarabunPSK" w:hAnsi="TH SarabunPSK" w:cs="TH SarabunPSK" w:hint="cs"/>
          <w:sz w:val="32"/>
          <w:szCs w:val="32"/>
          <w:cs/>
        </w:rPr>
        <w:t>ที่อยู่ตาม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บัตรประจำตัวประชาชน </w:t>
      </w:r>
    </w:p>
    <w:p w14:paraId="3CC44DFD" w14:textId="7DE5407A" w:rsidR="009D513B" w:rsidRDefault="009D513B" w:rsidP="004C685D">
      <w:pPr>
        <w:tabs>
          <w:tab w:val="num" w:pos="709"/>
        </w:tabs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วัน เดือน ปี เกิด</w:t>
      </w:r>
    </w:p>
    <w:p w14:paraId="5EE77EA1" w14:textId="217EEC90" w:rsidR="00831205" w:rsidRPr="00075725" w:rsidRDefault="00831205" w:rsidP="004C685D">
      <w:pPr>
        <w:tabs>
          <w:tab w:val="num" w:pos="709"/>
        </w:tabs>
        <w:ind w:firstLine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อายุ</w:t>
      </w:r>
    </w:p>
    <w:p w14:paraId="5BA90715" w14:textId="77777777" w:rsidR="004C685D" w:rsidRDefault="004C685D" w:rsidP="004C685D">
      <w:pPr>
        <w:numPr>
          <w:ilvl w:val="0"/>
          <w:numId w:val="9"/>
        </w:numPr>
        <w:tabs>
          <w:tab w:val="clear" w:pos="1455"/>
          <w:tab w:val="num" w:pos="709"/>
        </w:tabs>
        <w:ind w:left="1418" w:hanging="113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ตำแหน่งปัจจุบัน</w:t>
      </w:r>
    </w:p>
    <w:p w14:paraId="7A20A676" w14:textId="6884E15A" w:rsidR="004C685D" w:rsidRPr="00915C0D" w:rsidRDefault="004C685D" w:rsidP="004C685D">
      <w:pPr>
        <w:pStyle w:val="af6"/>
        <w:numPr>
          <w:ilvl w:val="0"/>
          <w:numId w:val="9"/>
        </w:numPr>
        <w:tabs>
          <w:tab w:val="clear" w:pos="1455"/>
          <w:tab w:val="left" w:pos="284"/>
          <w:tab w:val="num" w:pos="709"/>
        </w:tabs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915C0D">
        <w:rPr>
          <w:rFonts w:ascii="TH SarabunPSK" w:hAnsi="TH SarabunPSK" w:cs="TH SarabunPSK" w:hint="cs"/>
          <w:sz w:val="32"/>
          <w:szCs w:val="32"/>
          <w:cs/>
        </w:rPr>
        <w:t>หน่วยงานที่สังกัด</w:t>
      </w:r>
      <w:r w:rsidRPr="00915C0D">
        <w:rPr>
          <w:rFonts w:ascii="TH SarabunPSK" w:hAnsi="TH SarabunPSK" w:cs="TH SarabunPSK"/>
          <w:sz w:val="32"/>
          <w:szCs w:val="32"/>
        </w:rPr>
        <w:t xml:space="preserve"> </w:t>
      </w:r>
      <w:r w:rsidRPr="00915C0D">
        <w:rPr>
          <w:rFonts w:ascii="TH SarabunPSK" w:hAnsi="TH SarabunPSK" w:cs="TH SarabunPSK" w:hint="cs"/>
          <w:sz w:val="32"/>
          <w:szCs w:val="32"/>
          <w:cs/>
        </w:rPr>
        <w:t xml:space="preserve"> คณะ............................................  ภาควิชา/สาขา.............................................มหาวิทยาลัย</w:t>
      </w:r>
      <w:r w:rsidR="001337AC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Pr="00915C0D">
        <w:rPr>
          <w:rFonts w:ascii="TH SarabunPSK" w:hAnsi="TH SarabunPSK" w:cs="TH SarabunPSK" w:hint="cs"/>
          <w:sz w:val="32"/>
          <w:szCs w:val="32"/>
          <w:cs/>
        </w:rPr>
        <w:t xml:space="preserve"> เบอร์โทรศัพท์ ............................โทรสาร</w:t>
      </w:r>
      <w:r w:rsidRPr="00915C0D">
        <w:rPr>
          <w:rFonts w:ascii="TH SarabunPSK" w:hAnsi="TH SarabunPSK" w:cs="TH SarabunPSK"/>
          <w:sz w:val="32"/>
          <w:szCs w:val="32"/>
        </w:rPr>
        <w:t>………</w:t>
      </w:r>
      <w:r w:rsidR="00915C0D" w:rsidRPr="00915C0D">
        <w:rPr>
          <w:rFonts w:ascii="TH SarabunPSK" w:hAnsi="TH SarabunPSK" w:cs="TH SarabunPSK"/>
          <w:sz w:val="32"/>
          <w:szCs w:val="32"/>
        </w:rPr>
        <w:t>……………</w:t>
      </w:r>
      <w:r w:rsidRPr="00915C0D">
        <w:rPr>
          <w:rFonts w:ascii="TH SarabunPSK" w:hAnsi="TH SarabunPSK" w:cs="TH SarabunPSK"/>
          <w:sz w:val="32"/>
          <w:szCs w:val="32"/>
        </w:rPr>
        <w:t>………….……</w:t>
      </w:r>
    </w:p>
    <w:p w14:paraId="519F0888" w14:textId="4CC61ACD" w:rsidR="004C685D" w:rsidRPr="00915C0D" w:rsidRDefault="004C685D" w:rsidP="004C685D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15C0D">
        <w:rPr>
          <w:rFonts w:ascii="TH SarabunPSK" w:hAnsi="TH SarabunPSK" w:cs="TH SarabunPSK"/>
          <w:sz w:val="32"/>
          <w:szCs w:val="32"/>
        </w:rPr>
        <w:tab/>
      </w:r>
      <w:r w:rsidRPr="00915C0D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915C0D">
        <w:rPr>
          <w:rFonts w:ascii="TH SarabunPSK" w:hAnsi="TH SarabunPSK" w:cs="TH SarabunPSK"/>
          <w:sz w:val="32"/>
          <w:szCs w:val="32"/>
        </w:rPr>
        <w:t>e-mail:…</w:t>
      </w:r>
      <w:proofErr w:type="gramEnd"/>
      <w:r w:rsidRPr="00915C0D">
        <w:rPr>
          <w:rFonts w:ascii="TH SarabunPSK" w:hAnsi="TH SarabunPSK" w:cs="TH SarabunPSK"/>
          <w:sz w:val="32"/>
          <w:szCs w:val="32"/>
        </w:rPr>
        <w:t>…………………………………………………………..………</w:t>
      </w:r>
    </w:p>
    <w:p w14:paraId="5D17396C" w14:textId="672B4D06" w:rsidR="004C685D" w:rsidRDefault="004C685D" w:rsidP="004C685D">
      <w:pPr>
        <w:numPr>
          <w:ilvl w:val="0"/>
          <w:numId w:val="9"/>
        </w:numPr>
        <w:tabs>
          <w:tab w:val="clear" w:pos="1455"/>
          <w:tab w:val="num" w:pos="709"/>
        </w:tabs>
        <w:ind w:hanging="113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ประวัติการศึกษา</w:t>
      </w:r>
    </w:p>
    <w:tbl>
      <w:tblPr>
        <w:tblStyle w:val="af0"/>
        <w:tblW w:w="0" w:type="auto"/>
        <w:tblInd w:w="988" w:type="dxa"/>
        <w:tblLook w:val="04A0" w:firstRow="1" w:lastRow="0" w:firstColumn="1" w:lastColumn="0" w:noHBand="0" w:noVBand="1"/>
      </w:tblPr>
      <w:tblGrid>
        <w:gridCol w:w="1701"/>
        <w:gridCol w:w="2976"/>
        <w:gridCol w:w="3496"/>
      </w:tblGrid>
      <w:tr w:rsidR="009D513B" w14:paraId="03684525" w14:textId="77777777" w:rsidTr="009D513B">
        <w:tc>
          <w:tcPr>
            <w:tcW w:w="1701" w:type="dxa"/>
          </w:tcPr>
          <w:p w14:paraId="28129A50" w14:textId="3F09199A" w:rsidR="009D513B" w:rsidRDefault="009D513B" w:rsidP="009D51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พ.ศ.</w:t>
            </w:r>
          </w:p>
        </w:tc>
        <w:tc>
          <w:tcPr>
            <w:tcW w:w="2976" w:type="dxa"/>
          </w:tcPr>
          <w:p w14:paraId="6CB6BE1C" w14:textId="106A0489" w:rsidR="009D513B" w:rsidRDefault="009D513B" w:rsidP="009D51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3496" w:type="dxa"/>
          </w:tcPr>
          <w:p w14:paraId="39A82A37" w14:textId="0C3B3CFC" w:rsidR="009D513B" w:rsidRDefault="009D513B" w:rsidP="009D51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</w:t>
            </w:r>
          </w:p>
        </w:tc>
      </w:tr>
      <w:tr w:rsidR="009D513B" w14:paraId="1280EF4E" w14:textId="77777777" w:rsidTr="009D513B">
        <w:tc>
          <w:tcPr>
            <w:tcW w:w="1701" w:type="dxa"/>
          </w:tcPr>
          <w:p w14:paraId="523142A7" w14:textId="77777777" w:rsidR="009D513B" w:rsidRDefault="009D513B" w:rsidP="009D5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46D6F2EF" w14:textId="77777777" w:rsidR="009D513B" w:rsidRDefault="009D513B" w:rsidP="009D5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6" w:type="dxa"/>
          </w:tcPr>
          <w:p w14:paraId="3F3294BD" w14:textId="77777777" w:rsidR="009D513B" w:rsidRDefault="009D513B" w:rsidP="009D5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0CA1" w14:paraId="49F289C2" w14:textId="77777777" w:rsidTr="009D513B">
        <w:tc>
          <w:tcPr>
            <w:tcW w:w="1701" w:type="dxa"/>
          </w:tcPr>
          <w:p w14:paraId="47EF4777" w14:textId="77777777" w:rsidR="00230CA1" w:rsidRDefault="00230CA1" w:rsidP="009D5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41957DAB" w14:textId="77777777" w:rsidR="00230CA1" w:rsidRDefault="00230CA1" w:rsidP="009D5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6" w:type="dxa"/>
          </w:tcPr>
          <w:p w14:paraId="1F02D001" w14:textId="77777777" w:rsidR="00230CA1" w:rsidRDefault="00230CA1" w:rsidP="009D5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97489C7" w14:textId="77777777" w:rsidR="009D513B" w:rsidRPr="00075725" w:rsidRDefault="009D513B" w:rsidP="009D513B">
      <w:pPr>
        <w:ind w:left="1455"/>
        <w:rPr>
          <w:rFonts w:ascii="TH SarabunPSK" w:hAnsi="TH SarabunPSK" w:cs="TH SarabunPSK"/>
          <w:sz w:val="32"/>
          <w:szCs w:val="32"/>
        </w:rPr>
      </w:pPr>
    </w:p>
    <w:p w14:paraId="5F02D347" w14:textId="77777777" w:rsidR="004C685D" w:rsidRPr="00075725" w:rsidRDefault="004C685D" w:rsidP="004C685D">
      <w:pPr>
        <w:numPr>
          <w:ilvl w:val="0"/>
          <w:numId w:val="9"/>
        </w:numPr>
        <w:tabs>
          <w:tab w:val="clear" w:pos="1455"/>
          <w:tab w:val="num" w:pos="709"/>
        </w:tabs>
        <w:ind w:hanging="113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สาขาวิชาการที่มีความชำนาญพิเศษ </w:t>
      </w:r>
      <w:r w:rsidRPr="00075725">
        <w:rPr>
          <w:rFonts w:ascii="TH SarabunPSK" w:hAnsi="TH SarabunPSK" w:cs="TH SarabunPSK"/>
          <w:sz w:val="32"/>
          <w:szCs w:val="32"/>
        </w:rPr>
        <w:t>(</w:t>
      </w:r>
      <w:r w:rsidRPr="00075725">
        <w:rPr>
          <w:rFonts w:ascii="TH SarabunPSK" w:hAnsi="TH SarabunPSK" w:cs="TH SarabunPSK"/>
          <w:sz w:val="32"/>
          <w:szCs w:val="32"/>
          <w:cs/>
        </w:rPr>
        <w:t>แตกต่างจากวุฒิการศึกษา</w:t>
      </w:r>
      <w:r w:rsidRPr="00075725">
        <w:rPr>
          <w:rFonts w:ascii="TH SarabunPSK" w:hAnsi="TH SarabunPSK" w:cs="TH SarabunPSK"/>
          <w:sz w:val="32"/>
          <w:szCs w:val="32"/>
        </w:rPr>
        <w:t xml:space="preserve">) </w:t>
      </w:r>
      <w:r w:rsidRPr="00075725">
        <w:rPr>
          <w:rFonts w:ascii="TH SarabunPSK" w:hAnsi="TH SarabunPSK" w:cs="TH SarabunPSK"/>
          <w:sz w:val="32"/>
          <w:szCs w:val="32"/>
          <w:cs/>
        </w:rPr>
        <w:t>ระบุสาขาวิชาการ</w:t>
      </w:r>
    </w:p>
    <w:p w14:paraId="0C9A8487" w14:textId="77777777" w:rsidR="001337AC" w:rsidRDefault="004C685D" w:rsidP="004C685D">
      <w:pPr>
        <w:numPr>
          <w:ilvl w:val="0"/>
          <w:numId w:val="9"/>
        </w:numPr>
        <w:tabs>
          <w:tab w:val="clear" w:pos="1455"/>
          <w:tab w:val="num" w:pos="709"/>
        </w:tabs>
        <w:ind w:left="709" w:hanging="425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ประสบการณ์ที่เกี่ยวข้องกับงานวิจัยทั้งภายในและภายนอกประเทศ</w:t>
      </w:r>
      <w:r w:rsidR="001337AC">
        <w:rPr>
          <w:rFonts w:ascii="TH SarabunPSK" w:hAnsi="TH SarabunPSK" w:cs="TH SarabunPSK" w:hint="cs"/>
          <w:sz w:val="32"/>
          <w:szCs w:val="32"/>
          <w:cs/>
        </w:rPr>
        <w:t xml:space="preserve"> อย่างน้อย 3 ปีย้อนหลัง</w:t>
      </w:r>
    </w:p>
    <w:p w14:paraId="0A702BFB" w14:textId="681BC67C" w:rsidR="004C685D" w:rsidRPr="00075725" w:rsidRDefault="004C685D" w:rsidP="001337AC">
      <w:pPr>
        <w:ind w:left="709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 โดยระบุ</w:t>
      </w:r>
      <w:r w:rsidRPr="00075725">
        <w:rPr>
          <w:rFonts w:ascii="TH SarabunPSK" w:hAnsi="TH SarabunPSK" w:cs="TH SarabunPSK"/>
          <w:spacing w:val="2"/>
          <w:sz w:val="32"/>
          <w:szCs w:val="32"/>
          <w:cs/>
        </w:rPr>
        <w:t>สถานภาพในการทำการวิจัยว่าเป็นหัวหน้าโครงการวิจัย</w: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</w:t>
      </w:r>
      <w:r w:rsidRPr="00075725">
        <w:rPr>
          <w:rFonts w:ascii="TH SarabunPSK" w:hAnsi="TH SarabunPSK" w:cs="TH SarabunPSK"/>
          <w:spacing w:val="2"/>
          <w:sz w:val="32"/>
          <w:szCs w:val="32"/>
          <w:cs/>
        </w:rPr>
        <w:t>หรือผู้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ร่วมวิจัยในแต่ละผลงานวิจัย </w:t>
      </w:r>
    </w:p>
    <w:p w14:paraId="0C53DFDA" w14:textId="77777777" w:rsidR="004C685D" w:rsidRPr="00075725" w:rsidRDefault="004C685D" w:rsidP="004C685D">
      <w:pPr>
        <w:numPr>
          <w:ilvl w:val="1"/>
          <w:numId w:val="6"/>
        </w:numPr>
        <w:tabs>
          <w:tab w:val="clear" w:pos="1838"/>
          <w:tab w:val="left" w:pos="1560"/>
        </w:tabs>
        <w:ind w:left="1560" w:hanging="426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หัวหน้าโครงการวิจัย </w:t>
      </w:r>
      <w:r w:rsidRPr="00075725">
        <w:rPr>
          <w:rFonts w:ascii="TH SarabunPSK" w:hAnsi="TH SarabunPSK" w:cs="TH SarabunPSK"/>
          <w:sz w:val="32"/>
          <w:szCs w:val="32"/>
        </w:rPr>
        <w:t xml:space="preserve">: </w:t>
      </w:r>
      <w:r w:rsidRPr="00075725">
        <w:rPr>
          <w:rFonts w:ascii="TH SarabunPSK" w:hAnsi="TH SarabunPSK" w:cs="TH SarabunPSK"/>
          <w:sz w:val="32"/>
          <w:szCs w:val="32"/>
          <w:cs/>
        </w:rPr>
        <w:t>ชื่อโครงการวิจัย</w:t>
      </w:r>
      <w:r w:rsidRPr="00075725">
        <w:rPr>
          <w:rFonts w:ascii="TH SarabunPSK" w:hAnsi="TH SarabunPSK" w:cs="TH SarabunPSK"/>
          <w:sz w:val="32"/>
          <w:szCs w:val="32"/>
        </w:rPr>
        <w:t xml:space="preserve"> </w:t>
      </w:r>
    </w:p>
    <w:p w14:paraId="08BF735C" w14:textId="77777777" w:rsidR="004C685D" w:rsidRPr="00075725" w:rsidRDefault="004C685D" w:rsidP="004C685D">
      <w:pPr>
        <w:numPr>
          <w:ilvl w:val="1"/>
          <w:numId w:val="6"/>
        </w:numPr>
        <w:tabs>
          <w:tab w:val="clear" w:pos="1838"/>
          <w:tab w:val="left" w:pos="1560"/>
        </w:tabs>
        <w:ind w:left="1560" w:hanging="426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งานวิจัยที่ทำเสร็จแล้ว </w:t>
      </w:r>
      <w:r w:rsidRPr="00075725">
        <w:rPr>
          <w:rFonts w:ascii="TH SarabunPSK" w:hAnsi="TH SarabunPSK" w:cs="TH SarabunPSK"/>
          <w:sz w:val="32"/>
          <w:szCs w:val="32"/>
        </w:rPr>
        <w:t xml:space="preserve">: </w:t>
      </w:r>
      <w:r w:rsidRPr="00075725">
        <w:rPr>
          <w:rFonts w:ascii="TH SarabunPSK" w:hAnsi="TH SarabunPSK" w:cs="TH SarabunPSK"/>
          <w:sz w:val="32"/>
          <w:szCs w:val="32"/>
          <w:cs/>
        </w:rPr>
        <w:t>ชื่อผลงานวิจัย ปีที่พิมพ์ การเผยแพร่ และแหล่งทุน (อาจมากกว่า 1 เรื่อง)</w:t>
      </w:r>
    </w:p>
    <w:p w14:paraId="33B936A3" w14:textId="77777777" w:rsidR="004C685D" w:rsidRPr="00075725" w:rsidRDefault="004C685D" w:rsidP="004C685D">
      <w:pPr>
        <w:numPr>
          <w:ilvl w:val="1"/>
          <w:numId w:val="6"/>
        </w:numPr>
        <w:tabs>
          <w:tab w:val="clear" w:pos="1838"/>
          <w:tab w:val="left" w:pos="1560"/>
        </w:tabs>
        <w:ind w:left="1560" w:hanging="426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งานวิจัยที่กำลังทำ </w:t>
      </w:r>
      <w:r w:rsidRPr="00075725">
        <w:rPr>
          <w:rFonts w:ascii="TH SarabunPSK" w:hAnsi="TH SarabunPSK" w:cs="TH SarabunPSK"/>
          <w:sz w:val="32"/>
          <w:szCs w:val="32"/>
        </w:rPr>
        <w:t xml:space="preserve">: </w:t>
      </w:r>
      <w:r w:rsidRPr="00075725">
        <w:rPr>
          <w:rFonts w:ascii="TH SarabunPSK" w:hAnsi="TH SarabunPSK" w:cs="TH SarabunPSK"/>
          <w:sz w:val="32"/>
          <w:szCs w:val="32"/>
          <w:cs/>
        </w:rPr>
        <w:t>ชื่อข้อเสนอการวิจัย แหล่งทุน และสถานภาพในการทำวิจัยว่าได้ทำการวิจัยลุล่วงแล้วประมาณร้อยละเท่าใด</w:t>
      </w:r>
    </w:p>
    <w:p w14:paraId="353AAE5E" w14:textId="77777777" w:rsidR="004C685D" w:rsidRPr="00637706" w:rsidRDefault="004C685D" w:rsidP="004C685D">
      <w:pPr>
        <w:rPr>
          <w:rFonts w:ascii="TH SarabunPSK" w:hAnsi="TH SarabunPSK" w:cs="TH SarabunPSK"/>
        </w:rPr>
      </w:pPr>
    </w:p>
    <w:bookmarkEnd w:id="0"/>
    <w:p w14:paraId="4FC1D2A4" w14:textId="467EC7BF" w:rsidR="00331EAC" w:rsidRPr="0005778A" w:rsidRDefault="00331EAC" w:rsidP="00331EAC">
      <w:pPr>
        <w:pStyle w:val="afe"/>
        <w:rPr>
          <w:rFonts w:ascii="TH Sarabun New" w:eastAsia="AngsanaNew" w:hAnsi="TH Sarabun New" w:cs="TH Sarabun New"/>
          <w:b/>
          <w:bCs/>
          <w:color w:val="000000"/>
          <w:sz w:val="32"/>
          <w:szCs w:val="32"/>
          <w:u w:val="single"/>
        </w:rPr>
      </w:pPr>
      <w:r>
        <w:rPr>
          <w:rFonts w:ascii="TH Sarabun New" w:eastAsia="AngsanaNew" w:hAnsi="TH Sarabun New" w:cs="TH Sarabun New" w:hint="cs"/>
          <w:b/>
          <w:bCs/>
          <w:color w:val="000000"/>
          <w:sz w:val="32"/>
          <w:szCs w:val="32"/>
          <w:u w:val="single"/>
          <w:cs/>
        </w:rPr>
        <w:t>ประวัติ</w:t>
      </w:r>
      <w:r w:rsidRPr="0005778A">
        <w:rPr>
          <w:rFonts w:ascii="TH Sarabun New" w:eastAsia="AngsanaNew" w:hAnsi="TH Sarabun New" w:cs="TH Sarabun New" w:hint="cs"/>
          <w:b/>
          <w:bCs/>
          <w:color w:val="000000"/>
          <w:sz w:val="32"/>
          <w:szCs w:val="32"/>
          <w:u w:val="single"/>
          <w:cs/>
        </w:rPr>
        <w:t>ที่ปรึกษาโครงการวิจัย</w:t>
      </w:r>
      <w:r>
        <w:rPr>
          <w:rFonts w:ascii="TH Sarabun New" w:eastAsia="AngsanaNew" w:hAnsi="TH Sarabun New" w:cs="TH Sarabun New"/>
          <w:b/>
          <w:bCs/>
          <w:color w:val="000000"/>
          <w:sz w:val="32"/>
          <w:szCs w:val="32"/>
          <w:u w:val="single"/>
        </w:rPr>
        <w:t xml:space="preserve"> (</w:t>
      </w:r>
      <w:r>
        <w:rPr>
          <w:rFonts w:ascii="TH Sarabun New" w:eastAsia="AngsanaNew" w:hAnsi="TH Sarabun New" w:cs="TH Sarabun New" w:hint="cs"/>
          <w:b/>
          <w:bCs/>
          <w:color w:val="000000"/>
          <w:sz w:val="32"/>
          <w:szCs w:val="32"/>
          <w:u w:val="single"/>
          <w:cs/>
        </w:rPr>
        <w:t>ถ้ามี</w:t>
      </w:r>
      <w:r>
        <w:rPr>
          <w:rFonts w:ascii="TH Sarabun New" w:eastAsia="AngsanaNew" w:hAnsi="TH Sarabun New" w:cs="TH Sarabun New"/>
          <w:b/>
          <w:bCs/>
          <w:color w:val="000000"/>
          <w:sz w:val="32"/>
          <w:szCs w:val="32"/>
          <w:u w:val="single"/>
        </w:rPr>
        <w:t>)</w:t>
      </w:r>
    </w:p>
    <w:p w14:paraId="59BAC880" w14:textId="77777777" w:rsidR="00331EAC" w:rsidRPr="0005778A" w:rsidRDefault="00331EAC" w:rsidP="00331EAC">
      <w:pPr>
        <w:pStyle w:val="afe"/>
        <w:numPr>
          <w:ilvl w:val="0"/>
          <w:numId w:val="30"/>
        </w:numPr>
        <w:rPr>
          <w:rFonts w:ascii="TH Sarabun New" w:hAnsi="TH Sarabun New" w:cs="TH Sarabun New"/>
          <w:color w:val="000000"/>
          <w:sz w:val="32"/>
          <w:szCs w:val="32"/>
        </w:rPr>
      </w:pPr>
      <w:r w:rsidRPr="0005778A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ชื่อ-นามสกุล</w:t>
      </w:r>
    </w:p>
    <w:p w14:paraId="6DAAB80E" w14:textId="77777777" w:rsidR="00331EAC" w:rsidRPr="0005778A" w:rsidRDefault="00331EAC" w:rsidP="00331EAC">
      <w:pPr>
        <w:pStyle w:val="afe"/>
        <w:numPr>
          <w:ilvl w:val="0"/>
          <w:numId w:val="30"/>
        </w:numPr>
        <w:rPr>
          <w:rFonts w:ascii="TH Sarabun New" w:hAnsi="TH Sarabun New" w:cs="TH Sarabun New"/>
          <w:color w:val="000000"/>
          <w:sz w:val="32"/>
          <w:szCs w:val="32"/>
        </w:rPr>
      </w:pPr>
      <w:r w:rsidRPr="0005778A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ตำแหน่งปัจจุบัน</w:t>
      </w:r>
    </w:p>
    <w:p w14:paraId="4963DDF5" w14:textId="77777777" w:rsidR="00331EAC" w:rsidRPr="00BB26B4" w:rsidRDefault="00331EAC" w:rsidP="00331EAC">
      <w:pPr>
        <w:pStyle w:val="afe"/>
        <w:numPr>
          <w:ilvl w:val="0"/>
          <w:numId w:val="30"/>
        </w:numPr>
        <w:rPr>
          <w:rFonts w:ascii="TH Sarabun New" w:hAnsi="TH Sarabun New" w:cs="TH Sarabun New"/>
          <w:sz w:val="32"/>
          <w:szCs w:val="32"/>
        </w:rPr>
      </w:pPr>
      <w:r w:rsidRPr="00BB26B4">
        <w:rPr>
          <w:rFonts w:ascii="TH Sarabun New" w:eastAsia="AngsanaNew" w:hAnsi="TH Sarabun New" w:cs="TH Sarabun New" w:hint="cs"/>
          <w:sz w:val="32"/>
          <w:szCs w:val="32"/>
          <w:cs/>
        </w:rPr>
        <w:t>หน่วยงาน</w:t>
      </w:r>
    </w:p>
    <w:p w14:paraId="1746D700" w14:textId="77777777" w:rsidR="00331EAC" w:rsidRPr="00BB26B4" w:rsidRDefault="00331EAC" w:rsidP="00331EAC">
      <w:pPr>
        <w:pStyle w:val="afe"/>
        <w:numPr>
          <w:ilvl w:val="0"/>
          <w:numId w:val="30"/>
        </w:numPr>
        <w:rPr>
          <w:rFonts w:ascii="TH Sarabun New" w:hAnsi="TH Sarabun New" w:cs="TH Sarabun New"/>
          <w:sz w:val="32"/>
          <w:szCs w:val="32"/>
        </w:rPr>
      </w:pPr>
      <w:r w:rsidRPr="00BB26B4">
        <w:rPr>
          <w:rFonts w:ascii="TH Sarabun New" w:eastAsia="AngsanaNew" w:hAnsi="TH Sarabun New" w:cs="TH Sarabun New" w:hint="cs"/>
          <w:sz w:val="32"/>
          <w:szCs w:val="32"/>
          <w:cs/>
        </w:rPr>
        <w:t>ประสบการณ์ในการทำวิจัย</w:t>
      </w:r>
    </w:p>
    <w:p w14:paraId="13B2CA0F" w14:textId="77777777" w:rsidR="00331EAC" w:rsidRPr="00BB26B4" w:rsidRDefault="00331EAC" w:rsidP="00331EAC">
      <w:pPr>
        <w:pStyle w:val="afe"/>
        <w:numPr>
          <w:ilvl w:val="0"/>
          <w:numId w:val="30"/>
        </w:numPr>
        <w:rPr>
          <w:rFonts w:ascii="TH Sarabun New" w:hAnsi="TH Sarabun New" w:cs="TH Sarabun New"/>
          <w:sz w:val="32"/>
          <w:szCs w:val="32"/>
        </w:rPr>
      </w:pPr>
      <w:r w:rsidRPr="00BB26B4">
        <w:rPr>
          <w:rFonts w:ascii="TH Sarabun New" w:eastAsia="AngsanaNew" w:hAnsi="TH Sarabun New" w:cs="TH Sarabun New" w:hint="cs"/>
          <w:sz w:val="32"/>
          <w:szCs w:val="32"/>
          <w:cs/>
        </w:rPr>
        <w:t>ใบตอบรับการเป็นที่ปรึกษาโครงการวิจัย</w:t>
      </w:r>
    </w:p>
    <w:p w14:paraId="274029E3" w14:textId="77777777" w:rsidR="004C685D" w:rsidRPr="004C685D" w:rsidRDefault="004C685D" w:rsidP="00331EAC">
      <w:pPr>
        <w:pStyle w:val="af7"/>
        <w:spacing w:before="12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sectPr w:rsidR="004C685D" w:rsidRPr="004C685D" w:rsidSect="00C85B4A">
      <w:headerReference w:type="even" r:id="rId29"/>
      <w:headerReference w:type="default" r:id="rId30"/>
      <w:footerReference w:type="default" r:id="rId31"/>
      <w:pgSz w:w="11906" w:h="16838" w:code="9"/>
      <w:pgMar w:top="389" w:right="1134" w:bottom="1134" w:left="1134" w:header="720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E3FFE" w14:textId="77777777" w:rsidR="00D4274E" w:rsidRDefault="00D4274E">
      <w:r>
        <w:separator/>
      </w:r>
    </w:p>
  </w:endnote>
  <w:endnote w:type="continuationSeparator" w:id="0">
    <w:p w14:paraId="703BC355" w14:textId="77777777" w:rsidR="00D4274E" w:rsidRDefault="00D4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C97ACC36-2D9F-4F80-9351-A6C2DB711B40}"/>
    <w:embedBold r:id="rId2" w:fontKey="{5D96A571-A26A-412F-B1EF-0AA2C1DA592C}"/>
    <w:embedItalic r:id="rId3" w:fontKey="{478FE111-9581-4178-876D-DEBD59E0217C}"/>
    <w:embedBoldItalic r:id="rId4" w:fontKey="{458BD3C7-2024-416F-B5F0-8AF1DC669375}"/>
  </w:font>
  <w:font w:name="AngsanaNew">
    <w:altName w:val="Angsana New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Cordia New">
    <w:altName w:val="Browallia New"/>
    <w:panose1 w:val="020B0304020202020204"/>
    <w:charset w:val="DE"/>
    <w:family w:val="swiss"/>
    <w:pitch w:val="variable"/>
    <w:sig w:usb0="81000003" w:usb1="00000000" w:usb2="00000000" w:usb3="00000000" w:csb0="00010001" w:csb1="00000000"/>
    <w:embedRegular r:id="rId5" w:subsetted="1" w:fontKey="{8ECD6BEF-2D2A-4B81-97E1-2FBA710B78AB}"/>
    <w:embedBold r:id="rId6" w:subsetted="1" w:fontKey="{570AA0FC-5F88-4647-B49B-937267B23677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7" w:fontKey="{26A50345-3392-458D-8B8D-F6217CCBABB9}"/>
    <w:embedBold r:id="rId8" w:fontKey="{43182942-B1FC-4FCB-9D61-BA024488CEC4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H SarabunPSK" w:hAnsi="TH SarabunPSK" w:cs="TH SarabunPSK"/>
        <w:sz w:val="32"/>
      </w:rPr>
      <w:id w:val="1581258725"/>
      <w:docPartObj>
        <w:docPartGallery w:val="Page Numbers (Bottom of Page)"/>
        <w:docPartUnique/>
      </w:docPartObj>
    </w:sdtPr>
    <w:sdtEndPr/>
    <w:sdtContent>
      <w:p w14:paraId="7DE64045" w14:textId="175F6B11" w:rsidR="00D4274E" w:rsidRPr="00707B53" w:rsidRDefault="00D4274E" w:rsidP="00F87A79">
        <w:pPr>
          <w:pStyle w:val="ab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</w:rPr>
        </w:pPr>
        <w:r>
          <w:rPr>
            <w:rFonts w:ascii="TH SarabunPSK" w:hAnsi="TH SarabunPSK" w:cs="TH SarabunPSK"/>
            <w:sz w:val="32"/>
          </w:rPr>
          <w:t xml:space="preserve">  </w:t>
        </w:r>
        <w:r w:rsidRPr="00707B53">
          <w:rPr>
            <w:rFonts w:ascii="TH SarabunPSK" w:hAnsi="TH SarabunPSK" w:cs="TH SarabunPSK"/>
            <w:sz w:val="32"/>
          </w:rPr>
          <w:fldChar w:fldCharType="begin"/>
        </w:r>
        <w:r w:rsidRPr="00707B53">
          <w:rPr>
            <w:rFonts w:ascii="TH SarabunPSK" w:hAnsi="TH SarabunPSK" w:cs="TH SarabunPSK"/>
            <w:sz w:val="32"/>
          </w:rPr>
          <w:instrText xml:space="preserve"> PAGE   \* MERGEFORMAT </w:instrText>
        </w:r>
        <w:r w:rsidRPr="00707B53">
          <w:rPr>
            <w:rFonts w:ascii="TH SarabunPSK" w:hAnsi="TH SarabunPSK" w:cs="TH SarabunPSK"/>
            <w:sz w:val="32"/>
          </w:rPr>
          <w:fldChar w:fldCharType="separate"/>
        </w:r>
        <w:r w:rsidR="004B513B">
          <w:rPr>
            <w:rFonts w:ascii="TH SarabunPSK" w:hAnsi="TH SarabunPSK" w:cs="TH SarabunPSK"/>
            <w:noProof/>
            <w:sz w:val="32"/>
          </w:rPr>
          <w:t>6</w:t>
        </w:r>
        <w:r w:rsidRPr="00707B53">
          <w:rPr>
            <w:rFonts w:ascii="TH SarabunPSK" w:hAnsi="TH SarabunPSK" w:cs="TH SarabunPSK"/>
            <w:noProof/>
            <w:sz w:val="32"/>
          </w:rPr>
          <w:fldChar w:fldCharType="end"/>
        </w:r>
      </w:p>
    </w:sdtContent>
  </w:sdt>
  <w:p w14:paraId="053CA163" w14:textId="77777777" w:rsidR="00D4274E" w:rsidRDefault="00D4274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E1B88" w14:textId="77777777" w:rsidR="00D4274E" w:rsidRDefault="00D4274E">
      <w:r>
        <w:separator/>
      </w:r>
    </w:p>
  </w:footnote>
  <w:footnote w:type="continuationSeparator" w:id="0">
    <w:p w14:paraId="35946A4E" w14:textId="77777777" w:rsidR="00D4274E" w:rsidRDefault="00D4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794F8" w14:textId="77777777" w:rsidR="00D4274E" w:rsidRDefault="00D4274E" w:rsidP="00EF4B20">
    <w:pPr>
      <w:pStyle w:val="a9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F4A9701" w14:textId="77777777" w:rsidR="00D4274E" w:rsidRDefault="00D4274E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21326" w14:textId="77777777" w:rsidR="00D4274E" w:rsidRDefault="00D4274E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0F280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2F31E3"/>
    <w:multiLevelType w:val="hybridMultilevel"/>
    <w:tmpl w:val="38DE28BC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B795A31"/>
    <w:multiLevelType w:val="hybridMultilevel"/>
    <w:tmpl w:val="912CB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A61BA"/>
    <w:multiLevelType w:val="multilevel"/>
    <w:tmpl w:val="AA3AE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B950E9"/>
    <w:multiLevelType w:val="hybridMultilevel"/>
    <w:tmpl w:val="994ED084"/>
    <w:lvl w:ilvl="0" w:tplc="9EC68E60">
      <w:start w:val="1"/>
      <w:numFmt w:val="decimal"/>
      <w:lvlText w:val="%1."/>
      <w:lvlJc w:val="left"/>
      <w:pPr>
        <w:ind w:left="720" w:hanging="360"/>
      </w:pPr>
      <w:rPr>
        <w:rFonts w:eastAsia="Angsana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 w15:restartNumberingAfterBreak="0">
    <w:nsid w:val="223D487D"/>
    <w:multiLevelType w:val="hybridMultilevel"/>
    <w:tmpl w:val="560A37C4"/>
    <w:lvl w:ilvl="0" w:tplc="5F12C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8" w15:restartNumberingAfterBreak="0">
    <w:nsid w:val="23B34A7C"/>
    <w:multiLevelType w:val="multilevel"/>
    <w:tmpl w:val="2EEA37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0" w15:restartNumberingAfterBreak="0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11" w15:restartNumberingAfterBreak="0">
    <w:nsid w:val="2DBF3232"/>
    <w:multiLevelType w:val="hybridMultilevel"/>
    <w:tmpl w:val="CD54A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13" w15:restartNumberingAfterBreak="0">
    <w:nsid w:val="328A2769"/>
    <w:multiLevelType w:val="hybridMultilevel"/>
    <w:tmpl w:val="C4546ADC"/>
    <w:lvl w:ilvl="0" w:tplc="68C242BE">
      <w:start w:val="5"/>
      <w:numFmt w:val="bullet"/>
      <w:lvlText w:val="-"/>
      <w:lvlJc w:val="left"/>
      <w:pPr>
        <w:ind w:left="204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abstractNum w:abstractNumId="14" w15:restartNumberingAfterBreak="0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5" w15:restartNumberingAfterBreak="0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6" w15:restartNumberingAfterBreak="0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7" w15:restartNumberingAfterBreak="0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8" w15:restartNumberingAfterBreak="0">
    <w:nsid w:val="3FEB5B76"/>
    <w:multiLevelType w:val="hybridMultilevel"/>
    <w:tmpl w:val="5E2E73B4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0" w15:restartNumberingAfterBreak="0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1" w15:restartNumberingAfterBreak="0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22" w15:restartNumberingAfterBreak="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3" w15:restartNumberingAfterBreak="0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24" w15:restartNumberingAfterBreak="0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5" w15:restartNumberingAfterBreak="0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6" w15:restartNumberingAfterBreak="0">
    <w:nsid w:val="6F2A65EF"/>
    <w:multiLevelType w:val="multilevel"/>
    <w:tmpl w:val="9F12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1B6AD0"/>
    <w:multiLevelType w:val="hybridMultilevel"/>
    <w:tmpl w:val="3A5C6ABA"/>
    <w:lvl w:ilvl="0" w:tplc="7B32C1C6">
      <w:start w:val="2"/>
      <w:numFmt w:val="bullet"/>
      <w:lvlText w:val="-"/>
      <w:lvlJc w:val="left"/>
      <w:pPr>
        <w:ind w:left="177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8" w15:restartNumberingAfterBreak="0">
    <w:nsid w:val="7CB7539C"/>
    <w:multiLevelType w:val="hybridMultilevel"/>
    <w:tmpl w:val="8E4EC810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9" w15:restartNumberingAfterBreak="0">
    <w:nsid w:val="7F971EA1"/>
    <w:multiLevelType w:val="hybridMultilevel"/>
    <w:tmpl w:val="67D48A04"/>
    <w:lvl w:ilvl="0" w:tplc="7E26E942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3"/>
  </w:num>
  <w:num w:numId="2">
    <w:abstractNumId w:val="25"/>
  </w:num>
  <w:num w:numId="3">
    <w:abstractNumId w:val="19"/>
  </w:num>
  <w:num w:numId="4">
    <w:abstractNumId w:val="12"/>
  </w:num>
  <w:num w:numId="5">
    <w:abstractNumId w:val="20"/>
  </w:num>
  <w:num w:numId="6">
    <w:abstractNumId w:val="17"/>
  </w:num>
  <w:num w:numId="7">
    <w:abstractNumId w:val="24"/>
  </w:num>
  <w:num w:numId="8">
    <w:abstractNumId w:val="22"/>
  </w:num>
  <w:num w:numId="9">
    <w:abstractNumId w:val="9"/>
  </w:num>
  <w:num w:numId="10">
    <w:abstractNumId w:val="10"/>
  </w:num>
  <w:num w:numId="11">
    <w:abstractNumId w:val="0"/>
  </w:num>
  <w:num w:numId="12">
    <w:abstractNumId w:val="16"/>
  </w:num>
  <w:num w:numId="13">
    <w:abstractNumId w:val="7"/>
  </w:num>
  <w:num w:numId="14">
    <w:abstractNumId w:val="15"/>
  </w:num>
  <w:num w:numId="15">
    <w:abstractNumId w:val="14"/>
  </w:num>
  <w:num w:numId="16">
    <w:abstractNumId w:val="5"/>
  </w:num>
  <w:num w:numId="17">
    <w:abstractNumId w:val="21"/>
  </w:num>
  <w:num w:numId="18">
    <w:abstractNumId w:val="27"/>
  </w:num>
  <w:num w:numId="19">
    <w:abstractNumId w:val="2"/>
  </w:num>
  <w:num w:numId="20">
    <w:abstractNumId w:val="29"/>
  </w:num>
  <w:num w:numId="21">
    <w:abstractNumId w:val="28"/>
  </w:num>
  <w:num w:numId="22">
    <w:abstractNumId w:val="26"/>
  </w:num>
  <w:num w:numId="23">
    <w:abstractNumId w:val="3"/>
  </w:num>
  <w:num w:numId="24">
    <w:abstractNumId w:val="11"/>
  </w:num>
  <w:num w:numId="25">
    <w:abstractNumId w:val="6"/>
  </w:num>
  <w:num w:numId="26">
    <w:abstractNumId w:val="18"/>
  </w:num>
  <w:num w:numId="27">
    <w:abstractNumId w:val="1"/>
  </w:num>
  <w:num w:numId="28">
    <w:abstractNumId w:val="13"/>
  </w:num>
  <w:num w:numId="29">
    <w:abstractNumId w:val="8"/>
  </w:num>
  <w:num w:numId="3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embedSystem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387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4E"/>
    <w:rsid w:val="0000159D"/>
    <w:rsid w:val="00002A3C"/>
    <w:rsid w:val="00003627"/>
    <w:rsid w:val="00006240"/>
    <w:rsid w:val="00007F46"/>
    <w:rsid w:val="00012EFA"/>
    <w:rsid w:val="00013409"/>
    <w:rsid w:val="0001369D"/>
    <w:rsid w:val="0001422B"/>
    <w:rsid w:val="0002356D"/>
    <w:rsid w:val="0002460A"/>
    <w:rsid w:val="000254B8"/>
    <w:rsid w:val="000301C3"/>
    <w:rsid w:val="00031563"/>
    <w:rsid w:val="0003289E"/>
    <w:rsid w:val="000339F1"/>
    <w:rsid w:val="0003412C"/>
    <w:rsid w:val="000357AF"/>
    <w:rsid w:val="0003634E"/>
    <w:rsid w:val="00041264"/>
    <w:rsid w:val="00043E3F"/>
    <w:rsid w:val="00045755"/>
    <w:rsid w:val="00046970"/>
    <w:rsid w:val="00046AAE"/>
    <w:rsid w:val="00047B7B"/>
    <w:rsid w:val="00051FAD"/>
    <w:rsid w:val="0005458C"/>
    <w:rsid w:val="00055481"/>
    <w:rsid w:val="00055D60"/>
    <w:rsid w:val="00060482"/>
    <w:rsid w:val="00066C6E"/>
    <w:rsid w:val="000675F9"/>
    <w:rsid w:val="00070C8C"/>
    <w:rsid w:val="000749AB"/>
    <w:rsid w:val="00074D41"/>
    <w:rsid w:val="00075725"/>
    <w:rsid w:val="00075B8D"/>
    <w:rsid w:val="0007687F"/>
    <w:rsid w:val="00076C41"/>
    <w:rsid w:val="0007723B"/>
    <w:rsid w:val="00080177"/>
    <w:rsid w:val="00080E24"/>
    <w:rsid w:val="000812D1"/>
    <w:rsid w:val="0009044A"/>
    <w:rsid w:val="000908C5"/>
    <w:rsid w:val="000926D7"/>
    <w:rsid w:val="00093A60"/>
    <w:rsid w:val="00096A07"/>
    <w:rsid w:val="00097576"/>
    <w:rsid w:val="000A3410"/>
    <w:rsid w:val="000A36B9"/>
    <w:rsid w:val="000A3FD6"/>
    <w:rsid w:val="000A6A2D"/>
    <w:rsid w:val="000B1797"/>
    <w:rsid w:val="000B698D"/>
    <w:rsid w:val="000C01B8"/>
    <w:rsid w:val="000C326C"/>
    <w:rsid w:val="000C3A6D"/>
    <w:rsid w:val="000C467B"/>
    <w:rsid w:val="000D146A"/>
    <w:rsid w:val="000D2CF8"/>
    <w:rsid w:val="000D2D3D"/>
    <w:rsid w:val="000D45BE"/>
    <w:rsid w:val="000D62A0"/>
    <w:rsid w:val="000E0915"/>
    <w:rsid w:val="000E2B8E"/>
    <w:rsid w:val="000F1CAC"/>
    <w:rsid w:val="000F208B"/>
    <w:rsid w:val="000F2131"/>
    <w:rsid w:val="000F622C"/>
    <w:rsid w:val="00101812"/>
    <w:rsid w:val="00101D47"/>
    <w:rsid w:val="00105B6D"/>
    <w:rsid w:val="00107BF6"/>
    <w:rsid w:val="00111283"/>
    <w:rsid w:val="00112D1B"/>
    <w:rsid w:val="00113B43"/>
    <w:rsid w:val="00114BA3"/>
    <w:rsid w:val="00115BF5"/>
    <w:rsid w:val="00123B3F"/>
    <w:rsid w:val="001313E4"/>
    <w:rsid w:val="001335B5"/>
    <w:rsid w:val="001337AC"/>
    <w:rsid w:val="00136C14"/>
    <w:rsid w:val="00136D34"/>
    <w:rsid w:val="00142DB1"/>
    <w:rsid w:val="0014323B"/>
    <w:rsid w:val="001445E1"/>
    <w:rsid w:val="00145DC8"/>
    <w:rsid w:val="001463BC"/>
    <w:rsid w:val="001472B6"/>
    <w:rsid w:val="0014753F"/>
    <w:rsid w:val="00150677"/>
    <w:rsid w:val="00153903"/>
    <w:rsid w:val="00155B66"/>
    <w:rsid w:val="0015747A"/>
    <w:rsid w:val="00157DF8"/>
    <w:rsid w:val="001616EA"/>
    <w:rsid w:val="00162795"/>
    <w:rsid w:val="00170760"/>
    <w:rsid w:val="0017089A"/>
    <w:rsid w:val="001741A0"/>
    <w:rsid w:val="001769C7"/>
    <w:rsid w:val="00176A81"/>
    <w:rsid w:val="00185952"/>
    <w:rsid w:val="00186B30"/>
    <w:rsid w:val="00190DCD"/>
    <w:rsid w:val="00191781"/>
    <w:rsid w:val="00191E8C"/>
    <w:rsid w:val="0019241C"/>
    <w:rsid w:val="001934C3"/>
    <w:rsid w:val="001935DB"/>
    <w:rsid w:val="001A1661"/>
    <w:rsid w:val="001A436A"/>
    <w:rsid w:val="001B174C"/>
    <w:rsid w:val="001B1F7A"/>
    <w:rsid w:val="001B2F4B"/>
    <w:rsid w:val="001B3D72"/>
    <w:rsid w:val="001B47F1"/>
    <w:rsid w:val="001B4D1D"/>
    <w:rsid w:val="001B5075"/>
    <w:rsid w:val="001B6A5C"/>
    <w:rsid w:val="001C01CF"/>
    <w:rsid w:val="001C6B8A"/>
    <w:rsid w:val="001D0771"/>
    <w:rsid w:val="001D0DE9"/>
    <w:rsid w:val="001D30B9"/>
    <w:rsid w:val="001D423E"/>
    <w:rsid w:val="001D5657"/>
    <w:rsid w:val="001D698C"/>
    <w:rsid w:val="001E1379"/>
    <w:rsid w:val="001E3A59"/>
    <w:rsid w:val="001F579B"/>
    <w:rsid w:val="00205E20"/>
    <w:rsid w:val="002129B7"/>
    <w:rsid w:val="00212C9D"/>
    <w:rsid w:val="00215B28"/>
    <w:rsid w:val="002200AF"/>
    <w:rsid w:val="002302CD"/>
    <w:rsid w:val="00230CA1"/>
    <w:rsid w:val="002313BD"/>
    <w:rsid w:val="00236241"/>
    <w:rsid w:val="00236D59"/>
    <w:rsid w:val="00237D87"/>
    <w:rsid w:val="0024064A"/>
    <w:rsid w:val="00240F03"/>
    <w:rsid w:val="00241B26"/>
    <w:rsid w:val="002450E5"/>
    <w:rsid w:val="00245769"/>
    <w:rsid w:val="00245EA5"/>
    <w:rsid w:val="00247443"/>
    <w:rsid w:val="002478BC"/>
    <w:rsid w:val="0025252C"/>
    <w:rsid w:val="002537C3"/>
    <w:rsid w:val="002548A6"/>
    <w:rsid w:val="00260762"/>
    <w:rsid w:val="0026314F"/>
    <w:rsid w:val="00264F2A"/>
    <w:rsid w:val="00265295"/>
    <w:rsid w:val="00266CB3"/>
    <w:rsid w:val="00274FDC"/>
    <w:rsid w:val="00277605"/>
    <w:rsid w:val="0028161F"/>
    <w:rsid w:val="002847A8"/>
    <w:rsid w:val="002848F8"/>
    <w:rsid w:val="00287632"/>
    <w:rsid w:val="00296FEC"/>
    <w:rsid w:val="002A2E21"/>
    <w:rsid w:val="002A5E55"/>
    <w:rsid w:val="002B2878"/>
    <w:rsid w:val="002B2ABE"/>
    <w:rsid w:val="002B599F"/>
    <w:rsid w:val="002C0B60"/>
    <w:rsid w:val="002C1E37"/>
    <w:rsid w:val="002C477A"/>
    <w:rsid w:val="002C4D75"/>
    <w:rsid w:val="002C6D21"/>
    <w:rsid w:val="002C724C"/>
    <w:rsid w:val="002D1DF0"/>
    <w:rsid w:val="002D21EA"/>
    <w:rsid w:val="002D376B"/>
    <w:rsid w:val="002D4B35"/>
    <w:rsid w:val="002D5222"/>
    <w:rsid w:val="002D5A0E"/>
    <w:rsid w:val="002E137E"/>
    <w:rsid w:val="002E2A1B"/>
    <w:rsid w:val="002E6E9B"/>
    <w:rsid w:val="002E70CB"/>
    <w:rsid w:val="002F01B0"/>
    <w:rsid w:val="002F1442"/>
    <w:rsid w:val="002F2311"/>
    <w:rsid w:val="002F3A9A"/>
    <w:rsid w:val="002F6101"/>
    <w:rsid w:val="003022E1"/>
    <w:rsid w:val="003035D1"/>
    <w:rsid w:val="00303DAC"/>
    <w:rsid w:val="00312F68"/>
    <w:rsid w:val="00313E91"/>
    <w:rsid w:val="003157FE"/>
    <w:rsid w:val="00316856"/>
    <w:rsid w:val="0032105E"/>
    <w:rsid w:val="003216AB"/>
    <w:rsid w:val="003240DD"/>
    <w:rsid w:val="00324754"/>
    <w:rsid w:val="00331EAC"/>
    <w:rsid w:val="00332276"/>
    <w:rsid w:val="00334B1B"/>
    <w:rsid w:val="0034033D"/>
    <w:rsid w:val="00341B47"/>
    <w:rsid w:val="00341CE8"/>
    <w:rsid w:val="00341E5E"/>
    <w:rsid w:val="003444E9"/>
    <w:rsid w:val="00344F14"/>
    <w:rsid w:val="00346EDE"/>
    <w:rsid w:val="003513E0"/>
    <w:rsid w:val="00353B9D"/>
    <w:rsid w:val="00356819"/>
    <w:rsid w:val="0035683F"/>
    <w:rsid w:val="00357066"/>
    <w:rsid w:val="00360B50"/>
    <w:rsid w:val="0036192C"/>
    <w:rsid w:val="00362727"/>
    <w:rsid w:val="00363619"/>
    <w:rsid w:val="00363EAF"/>
    <w:rsid w:val="00364788"/>
    <w:rsid w:val="003657BA"/>
    <w:rsid w:val="00370718"/>
    <w:rsid w:val="00371528"/>
    <w:rsid w:val="0037170A"/>
    <w:rsid w:val="0037344F"/>
    <w:rsid w:val="00373B9D"/>
    <w:rsid w:val="00373FE4"/>
    <w:rsid w:val="00375EFF"/>
    <w:rsid w:val="00376B24"/>
    <w:rsid w:val="0038084B"/>
    <w:rsid w:val="0038114B"/>
    <w:rsid w:val="00381B57"/>
    <w:rsid w:val="00387BED"/>
    <w:rsid w:val="00392F76"/>
    <w:rsid w:val="003965E8"/>
    <w:rsid w:val="003A172D"/>
    <w:rsid w:val="003A5A6B"/>
    <w:rsid w:val="003B13BC"/>
    <w:rsid w:val="003B3BA7"/>
    <w:rsid w:val="003B7376"/>
    <w:rsid w:val="003B7A3D"/>
    <w:rsid w:val="003C1784"/>
    <w:rsid w:val="003C3556"/>
    <w:rsid w:val="003C37E1"/>
    <w:rsid w:val="003D0B69"/>
    <w:rsid w:val="003D738C"/>
    <w:rsid w:val="003D7AA9"/>
    <w:rsid w:val="003E624B"/>
    <w:rsid w:val="003F147D"/>
    <w:rsid w:val="003F18BC"/>
    <w:rsid w:val="003F589D"/>
    <w:rsid w:val="003F6506"/>
    <w:rsid w:val="003F792F"/>
    <w:rsid w:val="004002BF"/>
    <w:rsid w:val="004031B7"/>
    <w:rsid w:val="0040694B"/>
    <w:rsid w:val="00411B7C"/>
    <w:rsid w:val="00412991"/>
    <w:rsid w:val="00413944"/>
    <w:rsid w:val="0041566D"/>
    <w:rsid w:val="004160D9"/>
    <w:rsid w:val="004162A1"/>
    <w:rsid w:val="00416D3B"/>
    <w:rsid w:val="0042316F"/>
    <w:rsid w:val="00424B29"/>
    <w:rsid w:val="00425BAD"/>
    <w:rsid w:val="00427B2F"/>
    <w:rsid w:val="00430195"/>
    <w:rsid w:val="004315B8"/>
    <w:rsid w:val="0043259B"/>
    <w:rsid w:val="00437191"/>
    <w:rsid w:val="00437E85"/>
    <w:rsid w:val="00440AD0"/>
    <w:rsid w:val="004426C1"/>
    <w:rsid w:val="004432AC"/>
    <w:rsid w:val="00443335"/>
    <w:rsid w:val="0044492D"/>
    <w:rsid w:val="00445A34"/>
    <w:rsid w:val="0045060C"/>
    <w:rsid w:val="00454E54"/>
    <w:rsid w:val="00455850"/>
    <w:rsid w:val="0045739F"/>
    <w:rsid w:val="0046007A"/>
    <w:rsid w:val="004605CB"/>
    <w:rsid w:val="00461286"/>
    <w:rsid w:val="004627D7"/>
    <w:rsid w:val="00462E35"/>
    <w:rsid w:val="00465C5D"/>
    <w:rsid w:val="004709BB"/>
    <w:rsid w:val="00471DB0"/>
    <w:rsid w:val="00477C6C"/>
    <w:rsid w:val="00480324"/>
    <w:rsid w:val="00481281"/>
    <w:rsid w:val="00481A93"/>
    <w:rsid w:val="0048528A"/>
    <w:rsid w:val="004860BF"/>
    <w:rsid w:val="004869EE"/>
    <w:rsid w:val="00487773"/>
    <w:rsid w:val="004878F4"/>
    <w:rsid w:val="00490AB4"/>
    <w:rsid w:val="00492CBD"/>
    <w:rsid w:val="004933F5"/>
    <w:rsid w:val="0049413A"/>
    <w:rsid w:val="00495E8A"/>
    <w:rsid w:val="004A07E3"/>
    <w:rsid w:val="004A3E81"/>
    <w:rsid w:val="004A76A9"/>
    <w:rsid w:val="004B1D2B"/>
    <w:rsid w:val="004B4AB1"/>
    <w:rsid w:val="004B513B"/>
    <w:rsid w:val="004B5B59"/>
    <w:rsid w:val="004C4C29"/>
    <w:rsid w:val="004C685D"/>
    <w:rsid w:val="004D4FA4"/>
    <w:rsid w:val="004D5676"/>
    <w:rsid w:val="004D7CC5"/>
    <w:rsid w:val="004E2E04"/>
    <w:rsid w:val="004E39D7"/>
    <w:rsid w:val="004F11E6"/>
    <w:rsid w:val="00500F72"/>
    <w:rsid w:val="00501835"/>
    <w:rsid w:val="00501BC2"/>
    <w:rsid w:val="00501F87"/>
    <w:rsid w:val="005030F0"/>
    <w:rsid w:val="00503BC4"/>
    <w:rsid w:val="0050458C"/>
    <w:rsid w:val="00510FDA"/>
    <w:rsid w:val="00514D0B"/>
    <w:rsid w:val="00514EE1"/>
    <w:rsid w:val="005159C7"/>
    <w:rsid w:val="0052040E"/>
    <w:rsid w:val="0052051B"/>
    <w:rsid w:val="00520B73"/>
    <w:rsid w:val="00521231"/>
    <w:rsid w:val="00524E12"/>
    <w:rsid w:val="005250D1"/>
    <w:rsid w:val="00526DDE"/>
    <w:rsid w:val="005278B7"/>
    <w:rsid w:val="00530EC0"/>
    <w:rsid w:val="00533F3B"/>
    <w:rsid w:val="00535F14"/>
    <w:rsid w:val="005375EA"/>
    <w:rsid w:val="00541D78"/>
    <w:rsid w:val="00543BD7"/>
    <w:rsid w:val="00547C8B"/>
    <w:rsid w:val="0055154F"/>
    <w:rsid w:val="00551DA4"/>
    <w:rsid w:val="00553E34"/>
    <w:rsid w:val="00554D62"/>
    <w:rsid w:val="00560530"/>
    <w:rsid w:val="00563EC6"/>
    <w:rsid w:val="0056687F"/>
    <w:rsid w:val="0057241D"/>
    <w:rsid w:val="005763D9"/>
    <w:rsid w:val="00577E8C"/>
    <w:rsid w:val="005823CC"/>
    <w:rsid w:val="005839E5"/>
    <w:rsid w:val="0058619F"/>
    <w:rsid w:val="00586F9D"/>
    <w:rsid w:val="005909F8"/>
    <w:rsid w:val="0059148A"/>
    <w:rsid w:val="00593726"/>
    <w:rsid w:val="00593E3C"/>
    <w:rsid w:val="00594A48"/>
    <w:rsid w:val="00595639"/>
    <w:rsid w:val="0059687D"/>
    <w:rsid w:val="00597167"/>
    <w:rsid w:val="005A0B5F"/>
    <w:rsid w:val="005A611D"/>
    <w:rsid w:val="005A74C2"/>
    <w:rsid w:val="005B0B87"/>
    <w:rsid w:val="005B1CAF"/>
    <w:rsid w:val="005B3F76"/>
    <w:rsid w:val="005B56E1"/>
    <w:rsid w:val="005B76AD"/>
    <w:rsid w:val="005C1F8B"/>
    <w:rsid w:val="005C51B5"/>
    <w:rsid w:val="005C684B"/>
    <w:rsid w:val="005D00B6"/>
    <w:rsid w:val="005D680A"/>
    <w:rsid w:val="005D74A7"/>
    <w:rsid w:val="005E1756"/>
    <w:rsid w:val="005E2342"/>
    <w:rsid w:val="005E620F"/>
    <w:rsid w:val="005E71A5"/>
    <w:rsid w:val="005F25D8"/>
    <w:rsid w:val="005F47A6"/>
    <w:rsid w:val="0060038B"/>
    <w:rsid w:val="00600F0D"/>
    <w:rsid w:val="0060332E"/>
    <w:rsid w:val="0060452E"/>
    <w:rsid w:val="00604A2A"/>
    <w:rsid w:val="00611376"/>
    <w:rsid w:val="00613995"/>
    <w:rsid w:val="00613D7F"/>
    <w:rsid w:val="00613FA9"/>
    <w:rsid w:val="00614ADC"/>
    <w:rsid w:val="00616993"/>
    <w:rsid w:val="00617923"/>
    <w:rsid w:val="00621C0D"/>
    <w:rsid w:val="00627A83"/>
    <w:rsid w:val="00630868"/>
    <w:rsid w:val="006317FE"/>
    <w:rsid w:val="00631FD4"/>
    <w:rsid w:val="006330F3"/>
    <w:rsid w:val="00634BE0"/>
    <w:rsid w:val="0063615F"/>
    <w:rsid w:val="00641B37"/>
    <w:rsid w:val="00641CA0"/>
    <w:rsid w:val="00641DFD"/>
    <w:rsid w:val="006469BF"/>
    <w:rsid w:val="00652F40"/>
    <w:rsid w:val="00654252"/>
    <w:rsid w:val="00654EC0"/>
    <w:rsid w:val="00655ED4"/>
    <w:rsid w:val="006564C9"/>
    <w:rsid w:val="006568B7"/>
    <w:rsid w:val="0065781C"/>
    <w:rsid w:val="00660475"/>
    <w:rsid w:val="006626BC"/>
    <w:rsid w:val="006642A0"/>
    <w:rsid w:val="006671A8"/>
    <w:rsid w:val="00676CB0"/>
    <w:rsid w:val="00677308"/>
    <w:rsid w:val="00677725"/>
    <w:rsid w:val="00677738"/>
    <w:rsid w:val="00677F13"/>
    <w:rsid w:val="00680158"/>
    <w:rsid w:val="0068032F"/>
    <w:rsid w:val="00681CE6"/>
    <w:rsid w:val="00685DFA"/>
    <w:rsid w:val="00696A87"/>
    <w:rsid w:val="00697C66"/>
    <w:rsid w:val="006A15E3"/>
    <w:rsid w:val="006A1D9E"/>
    <w:rsid w:val="006A2861"/>
    <w:rsid w:val="006A52CD"/>
    <w:rsid w:val="006A5D1D"/>
    <w:rsid w:val="006A74D5"/>
    <w:rsid w:val="006A756F"/>
    <w:rsid w:val="006A76A1"/>
    <w:rsid w:val="006B0BF5"/>
    <w:rsid w:val="006B191A"/>
    <w:rsid w:val="006B40ED"/>
    <w:rsid w:val="006B743C"/>
    <w:rsid w:val="006B79C2"/>
    <w:rsid w:val="006C0F39"/>
    <w:rsid w:val="006C26AB"/>
    <w:rsid w:val="006C6A10"/>
    <w:rsid w:val="006D1421"/>
    <w:rsid w:val="006D28DE"/>
    <w:rsid w:val="006D6F0A"/>
    <w:rsid w:val="006E285D"/>
    <w:rsid w:val="006E4154"/>
    <w:rsid w:val="006E4770"/>
    <w:rsid w:val="006F1F6B"/>
    <w:rsid w:val="006F1FC2"/>
    <w:rsid w:val="006F5314"/>
    <w:rsid w:val="006F63FC"/>
    <w:rsid w:val="006F6432"/>
    <w:rsid w:val="0070030E"/>
    <w:rsid w:val="007006AD"/>
    <w:rsid w:val="00702408"/>
    <w:rsid w:val="00704F2D"/>
    <w:rsid w:val="007071C6"/>
    <w:rsid w:val="00707B53"/>
    <w:rsid w:val="00710CC1"/>
    <w:rsid w:val="00713E03"/>
    <w:rsid w:val="00715287"/>
    <w:rsid w:val="0071540A"/>
    <w:rsid w:val="0071578B"/>
    <w:rsid w:val="00715A71"/>
    <w:rsid w:val="007173F8"/>
    <w:rsid w:val="00717A13"/>
    <w:rsid w:val="007271BB"/>
    <w:rsid w:val="00731285"/>
    <w:rsid w:val="00733112"/>
    <w:rsid w:val="0073371D"/>
    <w:rsid w:val="007414FA"/>
    <w:rsid w:val="00746C36"/>
    <w:rsid w:val="00747711"/>
    <w:rsid w:val="00753C52"/>
    <w:rsid w:val="007553B1"/>
    <w:rsid w:val="00757467"/>
    <w:rsid w:val="00762DD1"/>
    <w:rsid w:val="007650D4"/>
    <w:rsid w:val="0077132B"/>
    <w:rsid w:val="00772DD9"/>
    <w:rsid w:val="00775805"/>
    <w:rsid w:val="00780DE2"/>
    <w:rsid w:val="00782F0E"/>
    <w:rsid w:val="00784E9A"/>
    <w:rsid w:val="00792A46"/>
    <w:rsid w:val="00794E65"/>
    <w:rsid w:val="00796E01"/>
    <w:rsid w:val="007976EC"/>
    <w:rsid w:val="007A2F23"/>
    <w:rsid w:val="007A3AFA"/>
    <w:rsid w:val="007B01D8"/>
    <w:rsid w:val="007B0756"/>
    <w:rsid w:val="007B21F7"/>
    <w:rsid w:val="007B4D1A"/>
    <w:rsid w:val="007C1624"/>
    <w:rsid w:val="007C27A6"/>
    <w:rsid w:val="007C4ACC"/>
    <w:rsid w:val="007C4D84"/>
    <w:rsid w:val="007C4E4C"/>
    <w:rsid w:val="007C7DFA"/>
    <w:rsid w:val="007D16F2"/>
    <w:rsid w:val="007D2609"/>
    <w:rsid w:val="007D27D6"/>
    <w:rsid w:val="007D30D5"/>
    <w:rsid w:val="007D3757"/>
    <w:rsid w:val="007D46E0"/>
    <w:rsid w:val="007D5EAE"/>
    <w:rsid w:val="007D65E5"/>
    <w:rsid w:val="007E16D3"/>
    <w:rsid w:val="007E482B"/>
    <w:rsid w:val="007E6266"/>
    <w:rsid w:val="007E6CFD"/>
    <w:rsid w:val="007F0E88"/>
    <w:rsid w:val="007F119B"/>
    <w:rsid w:val="007F6408"/>
    <w:rsid w:val="007F76C2"/>
    <w:rsid w:val="008007FE"/>
    <w:rsid w:val="00805275"/>
    <w:rsid w:val="008056D2"/>
    <w:rsid w:val="008125A3"/>
    <w:rsid w:val="008137BE"/>
    <w:rsid w:val="00814062"/>
    <w:rsid w:val="008206F5"/>
    <w:rsid w:val="008224D5"/>
    <w:rsid w:val="00824DCC"/>
    <w:rsid w:val="00830633"/>
    <w:rsid w:val="00831205"/>
    <w:rsid w:val="00831A3A"/>
    <w:rsid w:val="00831ACA"/>
    <w:rsid w:val="00833286"/>
    <w:rsid w:val="00833D1C"/>
    <w:rsid w:val="008353FF"/>
    <w:rsid w:val="00837981"/>
    <w:rsid w:val="00837B79"/>
    <w:rsid w:val="00840CEC"/>
    <w:rsid w:val="00842426"/>
    <w:rsid w:val="008431FD"/>
    <w:rsid w:val="00843E30"/>
    <w:rsid w:val="0084470C"/>
    <w:rsid w:val="008450FC"/>
    <w:rsid w:val="0084510C"/>
    <w:rsid w:val="008516F0"/>
    <w:rsid w:val="0085177D"/>
    <w:rsid w:val="008521AC"/>
    <w:rsid w:val="008529F5"/>
    <w:rsid w:val="00852A72"/>
    <w:rsid w:val="00852AE4"/>
    <w:rsid w:val="00855F31"/>
    <w:rsid w:val="00856434"/>
    <w:rsid w:val="008654A0"/>
    <w:rsid w:val="00867CB2"/>
    <w:rsid w:val="00867FC1"/>
    <w:rsid w:val="00870646"/>
    <w:rsid w:val="00872C71"/>
    <w:rsid w:val="00882372"/>
    <w:rsid w:val="0088258E"/>
    <w:rsid w:val="00882AA7"/>
    <w:rsid w:val="00884D93"/>
    <w:rsid w:val="00891633"/>
    <w:rsid w:val="0089729B"/>
    <w:rsid w:val="00897639"/>
    <w:rsid w:val="008A094F"/>
    <w:rsid w:val="008A247D"/>
    <w:rsid w:val="008A4194"/>
    <w:rsid w:val="008A4424"/>
    <w:rsid w:val="008A4A7F"/>
    <w:rsid w:val="008A4ECE"/>
    <w:rsid w:val="008A511D"/>
    <w:rsid w:val="008B437C"/>
    <w:rsid w:val="008B53B7"/>
    <w:rsid w:val="008B5571"/>
    <w:rsid w:val="008B73A4"/>
    <w:rsid w:val="008C3454"/>
    <w:rsid w:val="008C4952"/>
    <w:rsid w:val="008C5F91"/>
    <w:rsid w:val="008C67C6"/>
    <w:rsid w:val="008C77DA"/>
    <w:rsid w:val="008D09AF"/>
    <w:rsid w:val="008D0FDC"/>
    <w:rsid w:val="008D27AC"/>
    <w:rsid w:val="008D4116"/>
    <w:rsid w:val="008D4F0F"/>
    <w:rsid w:val="008D706E"/>
    <w:rsid w:val="008E0646"/>
    <w:rsid w:val="008E0DEC"/>
    <w:rsid w:val="008E3361"/>
    <w:rsid w:val="008F55AC"/>
    <w:rsid w:val="009005AE"/>
    <w:rsid w:val="00903E75"/>
    <w:rsid w:val="00905C0B"/>
    <w:rsid w:val="00906CAC"/>
    <w:rsid w:val="009101B2"/>
    <w:rsid w:val="00910788"/>
    <w:rsid w:val="009115BA"/>
    <w:rsid w:val="009141BE"/>
    <w:rsid w:val="00915C0D"/>
    <w:rsid w:val="00931932"/>
    <w:rsid w:val="00933470"/>
    <w:rsid w:val="009351C8"/>
    <w:rsid w:val="00936AE2"/>
    <w:rsid w:val="009410D5"/>
    <w:rsid w:val="009416F5"/>
    <w:rsid w:val="0094604D"/>
    <w:rsid w:val="00946EB2"/>
    <w:rsid w:val="00950147"/>
    <w:rsid w:val="0095041A"/>
    <w:rsid w:val="00951190"/>
    <w:rsid w:val="00952490"/>
    <w:rsid w:val="00954AAD"/>
    <w:rsid w:val="00954BF5"/>
    <w:rsid w:val="009603AA"/>
    <w:rsid w:val="00964212"/>
    <w:rsid w:val="009651F3"/>
    <w:rsid w:val="00971145"/>
    <w:rsid w:val="0097795D"/>
    <w:rsid w:val="00977BE8"/>
    <w:rsid w:val="00984D09"/>
    <w:rsid w:val="0098680B"/>
    <w:rsid w:val="00986C65"/>
    <w:rsid w:val="00987661"/>
    <w:rsid w:val="00987E49"/>
    <w:rsid w:val="00990800"/>
    <w:rsid w:val="00991252"/>
    <w:rsid w:val="009919C6"/>
    <w:rsid w:val="00991DD1"/>
    <w:rsid w:val="0099583D"/>
    <w:rsid w:val="009A3960"/>
    <w:rsid w:val="009A5121"/>
    <w:rsid w:val="009B2744"/>
    <w:rsid w:val="009B4F69"/>
    <w:rsid w:val="009B5A8C"/>
    <w:rsid w:val="009B68B3"/>
    <w:rsid w:val="009C11DB"/>
    <w:rsid w:val="009C317A"/>
    <w:rsid w:val="009C475A"/>
    <w:rsid w:val="009D0F4F"/>
    <w:rsid w:val="009D2F2A"/>
    <w:rsid w:val="009D4DED"/>
    <w:rsid w:val="009D513B"/>
    <w:rsid w:val="009D5D6E"/>
    <w:rsid w:val="009D5F15"/>
    <w:rsid w:val="009E03E0"/>
    <w:rsid w:val="009E22D2"/>
    <w:rsid w:val="009E66C6"/>
    <w:rsid w:val="009F12EE"/>
    <w:rsid w:val="009F1E24"/>
    <w:rsid w:val="009F305F"/>
    <w:rsid w:val="009F4A59"/>
    <w:rsid w:val="009F4F6B"/>
    <w:rsid w:val="009F58F4"/>
    <w:rsid w:val="009F5BEA"/>
    <w:rsid w:val="00A00F62"/>
    <w:rsid w:val="00A02997"/>
    <w:rsid w:val="00A03698"/>
    <w:rsid w:val="00A05A76"/>
    <w:rsid w:val="00A05F50"/>
    <w:rsid w:val="00A114A2"/>
    <w:rsid w:val="00A11D50"/>
    <w:rsid w:val="00A13F40"/>
    <w:rsid w:val="00A15FFC"/>
    <w:rsid w:val="00A16A8A"/>
    <w:rsid w:val="00A21A5A"/>
    <w:rsid w:val="00A21E8C"/>
    <w:rsid w:val="00A2451B"/>
    <w:rsid w:val="00A25DF3"/>
    <w:rsid w:val="00A26EF0"/>
    <w:rsid w:val="00A2779A"/>
    <w:rsid w:val="00A27BEA"/>
    <w:rsid w:val="00A34B28"/>
    <w:rsid w:val="00A34D0A"/>
    <w:rsid w:val="00A357CD"/>
    <w:rsid w:val="00A43073"/>
    <w:rsid w:val="00A44F0C"/>
    <w:rsid w:val="00A45707"/>
    <w:rsid w:val="00A469B1"/>
    <w:rsid w:val="00A507DF"/>
    <w:rsid w:val="00A5599D"/>
    <w:rsid w:val="00A568C1"/>
    <w:rsid w:val="00A6074D"/>
    <w:rsid w:val="00A637C9"/>
    <w:rsid w:val="00A70C62"/>
    <w:rsid w:val="00A731FE"/>
    <w:rsid w:val="00A73321"/>
    <w:rsid w:val="00A74626"/>
    <w:rsid w:val="00A76441"/>
    <w:rsid w:val="00A774FC"/>
    <w:rsid w:val="00A866E3"/>
    <w:rsid w:val="00A879F1"/>
    <w:rsid w:val="00A9311E"/>
    <w:rsid w:val="00A9717F"/>
    <w:rsid w:val="00A971D3"/>
    <w:rsid w:val="00AA217B"/>
    <w:rsid w:val="00AA2B23"/>
    <w:rsid w:val="00AA36DC"/>
    <w:rsid w:val="00AA43CE"/>
    <w:rsid w:val="00AB0734"/>
    <w:rsid w:val="00AB09F6"/>
    <w:rsid w:val="00AB4663"/>
    <w:rsid w:val="00AC0531"/>
    <w:rsid w:val="00AC0F61"/>
    <w:rsid w:val="00AC10A5"/>
    <w:rsid w:val="00AC1CAA"/>
    <w:rsid w:val="00AC2162"/>
    <w:rsid w:val="00AC27B6"/>
    <w:rsid w:val="00AC2AD9"/>
    <w:rsid w:val="00AC349D"/>
    <w:rsid w:val="00AC36EE"/>
    <w:rsid w:val="00AC49D7"/>
    <w:rsid w:val="00AC6DEB"/>
    <w:rsid w:val="00AD09EA"/>
    <w:rsid w:val="00AD2194"/>
    <w:rsid w:val="00AD49DB"/>
    <w:rsid w:val="00AD5780"/>
    <w:rsid w:val="00AD789B"/>
    <w:rsid w:val="00AE1AA9"/>
    <w:rsid w:val="00AE2479"/>
    <w:rsid w:val="00AE2524"/>
    <w:rsid w:val="00AE4345"/>
    <w:rsid w:val="00AE5F06"/>
    <w:rsid w:val="00AE7A53"/>
    <w:rsid w:val="00AF116F"/>
    <w:rsid w:val="00AF128B"/>
    <w:rsid w:val="00AF1F2B"/>
    <w:rsid w:val="00AF3BFA"/>
    <w:rsid w:val="00AF5326"/>
    <w:rsid w:val="00B01D16"/>
    <w:rsid w:val="00B04B6A"/>
    <w:rsid w:val="00B0605B"/>
    <w:rsid w:val="00B0619F"/>
    <w:rsid w:val="00B06CBA"/>
    <w:rsid w:val="00B13C67"/>
    <w:rsid w:val="00B1549C"/>
    <w:rsid w:val="00B15DFB"/>
    <w:rsid w:val="00B16DB6"/>
    <w:rsid w:val="00B177C8"/>
    <w:rsid w:val="00B216DE"/>
    <w:rsid w:val="00B24113"/>
    <w:rsid w:val="00B24928"/>
    <w:rsid w:val="00B24DB2"/>
    <w:rsid w:val="00B2550E"/>
    <w:rsid w:val="00B27876"/>
    <w:rsid w:val="00B27BAA"/>
    <w:rsid w:val="00B32F8D"/>
    <w:rsid w:val="00B40AFF"/>
    <w:rsid w:val="00B43B43"/>
    <w:rsid w:val="00B465CA"/>
    <w:rsid w:val="00B530F8"/>
    <w:rsid w:val="00B5404E"/>
    <w:rsid w:val="00B565C1"/>
    <w:rsid w:val="00B57109"/>
    <w:rsid w:val="00B612F1"/>
    <w:rsid w:val="00B71462"/>
    <w:rsid w:val="00B71BCB"/>
    <w:rsid w:val="00B800B1"/>
    <w:rsid w:val="00B82B88"/>
    <w:rsid w:val="00B8422A"/>
    <w:rsid w:val="00B863D0"/>
    <w:rsid w:val="00B8650F"/>
    <w:rsid w:val="00B86A5F"/>
    <w:rsid w:val="00B86A6D"/>
    <w:rsid w:val="00B922D9"/>
    <w:rsid w:val="00B94379"/>
    <w:rsid w:val="00BA08DD"/>
    <w:rsid w:val="00BA0F1F"/>
    <w:rsid w:val="00BA39B0"/>
    <w:rsid w:val="00BA49AB"/>
    <w:rsid w:val="00BA587C"/>
    <w:rsid w:val="00BA5DC3"/>
    <w:rsid w:val="00BA615E"/>
    <w:rsid w:val="00BA691C"/>
    <w:rsid w:val="00BA6A26"/>
    <w:rsid w:val="00BA6A55"/>
    <w:rsid w:val="00BB4F95"/>
    <w:rsid w:val="00BB512F"/>
    <w:rsid w:val="00BC0D81"/>
    <w:rsid w:val="00BC1519"/>
    <w:rsid w:val="00BC2F57"/>
    <w:rsid w:val="00BC7010"/>
    <w:rsid w:val="00BD096E"/>
    <w:rsid w:val="00BD0C41"/>
    <w:rsid w:val="00BD2B28"/>
    <w:rsid w:val="00BD3B8B"/>
    <w:rsid w:val="00BD3DE8"/>
    <w:rsid w:val="00BD6DAD"/>
    <w:rsid w:val="00BE21A0"/>
    <w:rsid w:val="00BE2862"/>
    <w:rsid w:val="00BE2B67"/>
    <w:rsid w:val="00BE49CC"/>
    <w:rsid w:val="00BF2F9E"/>
    <w:rsid w:val="00BF3474"/>
    <w:rsid w:val="00BF550E"/>
    <w:rsid w:val="00C00647"/>
    <w:rsid w:val="00C02E26"/>
    <w:rsid w:val="00C03833"/>
    <w:rsid w:val="00C0554B"/>
    <w:rsid w:val="00C10AC7"/>
    <w:rsid w:val="00C12437"/>
    <w:rsid w:val="00C16027"/>
    <w:rsid w:val="00C16B09"/>
    <w:rsid w:val="00C21240"/>
    <w:rsid w:val="00C22464"/>
    <w:rsid w:val="00C226BC"/>
    <w:rsid w:val="00C249C0"/>
    <w:rsid w:val="00C25221"/>
    <w:rsid w:val="00C2557D"/>
    <w:rsid w:val="00C269C1"/>
    <w:rsid w:val="00C326D1"/>
    <w:rsid w:val="00C33217"/>
    <w:rsid w:val="00C33E91"/>
    <w:rsid w:val="00C3448A"/>
    <w:rsid w:val="00C35688"/>
    <w:rsid w:val="00C40F2A"/>
    <w:rsid w:val="00C44070"/>
    <w:rsid w:val="00C4586D"/>
    <w:rsid w:val="00C477C1"/>
    <w:rsid w:val="00C53C0D"/>
    <w:rsid w:val="00C55247"/>
    <w:rsid w:val="00C55F43"/>
    <w:rsid w:val="00C643E0"/>
    <w:rsid w:val="00C70268"/>
    <w:rsid w:val="00C71BE4"/>
    <w:rsid w:val="00C745E5"/>
    <w:rsid w:val="00C757D0"/>
    <w:rsid w:val="00C76312"/>
    <w:rsid w:val="00C76BF4"/>
    <w:rsid w:val="00C826C6"/>
    <w:rsid w:val="00C84B31"/>
    <w:rsid w:val="00C8504D"/>
    <w:rsid w:val="00C85B4A"/>
    <w:rsid w:val="00C861DF"/>
    <w:rsid w:val="00C918FB"/>
    <w:rsid w:val="00C9288A"/>
    <w:rsid w:val="00C92973"/>
    <w:rsid w:val="00C94BE7"/>
    <w:rsid w:val="00C94EC4"/>
    <w:rsid w:val="00C9623F"/>
    <w:rsid w:val="00C9635C"/>
    <w:rsid w:val="00C96995"/>
    <w:rsid w:val="00C975B9"/>
    <w:rsid w:val="00CA195A"/>
    <w:rsid w:val="00CA3BF1"/>
    <w:rsid w:val="00CB0DF2"/>
    <w:rsid w:val="00CB52D7"/>
    <w:rsid w:val="00CB6142"/>
    <w:rsid w:val="00CB628B"/>
    <w:rsid w:val="00CC2A60"/>
    <w:rsid w:val="00CC5A8F"/>
    <w:rsid w:val="00CC62DF"/>
    <w:rsid w:val="00CC79E9"/>
    <w:rsid w:val="00CD5CA1"/>
    <w:rsid w:val="00CE0FCA"/>
    <w:rsid w:val="00CE4E9F"/>
    <w:rsid w:val="00CE60D8"/>
    <w:rsid w:val="00CF0326"/>
    <w:rsid w:val="00CF04A3"/>
    <w:rsid w:val="00CF0CFF"/>
    <w:rsid w:val="00CF208C"/>
    <w:rsid w:val="00CF349E"/>
    <w:rsid w:val="00D00EFD"/>
    <w:rsid w:val="00D0326C"/>
    <w:rsid w:val="00D03BC0"/>
    <w:rsid w:val="00D043DB"/>
    <w:rsid w:val="00D04C80"/>
    <w:rsid w:val="00D053EE"/>
    <w:rsid w:val="00D06E76"/>
    <w:rsid w:val="00D100AB"/>
    <w:rsid w:val="00D12AA9"/>
    <w:rsid w:val="00D14FEC"/>
    <w:rsid w:val="00D2142B"/>
    <w:rsid w:val="00D22466"/>
    <w:rsid w:val="00D23785"/>
    <w:rsid w:val="00D26AB8"/>
    <w:rsid w:val="00D36E24"/>
    <w:rsid w:val="00D4274E"/>
    <w:rsid w:val="00D50EB5"/>
    <w:rsid w:val="00D514B8"/>
    <w:rsid w:val="00D5344A"/>
    <w:rsid w:val="00D600B9"/>
    <w:rsid w:val="00D60FB3"/>
    <w:rsid w:val="00D63421"/>
    <w:rsid w:val="00D65495"/>
    <w:rsid w:val="00D66E87"/>
    <w:rsid w:val="00D71272"/>
    <w:rsid w:val="00D8286F"/>
    <w:rsid w:val="00D84125"/>
    <w:rsid w:val="00D8507B"/>
    <w:rsid w:val="00D850C4"/>
    <w:rsid w:val="00D873D3"/>
    <w:rsid w:val="00D90726"/>
    <w:rsid w:val="00D9074F"/>
    <w:rsid w:val="00D917C7"/>
    <w:rsid w:val="00D94ADA"/>
    <w:rsid w:val="00D95232"/>
    <w:rsid w:val="00D953F0"/>
    <w:rsid w:val="00D954FF"/>
    <w:rsid w:val="00D96105"/>
    <w:rsid w:val="00DA05F4"/>
    <w:rsid w:val="00DA21C1"/>
    <w:rsid w:val="00DA54F9"/>
    <w:rsid w:val="00DA6943"/>
    <w:rsid w:val="00DA7A7D"/>
    <w:rsid w:val="00DB0B79"/>
    <w:rsid w:val="00DB0D57"/>
    <w:rsid w:val="00DB11ED"/>
    <w:rsid w:val="00DB25CE"/>
    <w:rsid w:val="00DB2BEE"/>
    <w:rsid w:val="00DB6597"/>
    <w:rsid w:val="00DB6981"/>
    <w:rsid w:val="00DC4175"/>
    <w:rsid w:val="00DC5E4B"/>
    <w:rsid w:val="00DC7059"/>
    <w:rsid w:val="00DD057C"/>
    <w:rsid w:val="00DD7F0C"/>
    <w:rsid w:val="00DE356A"/>
    <w:rsid w:val="00DE44A9"/>
    <w:rsid w:val="00DF08F4"/>
    <w:rsid w:val="00DF1AD2"/>
    <w:rsid w:val="00DF3429"/>
    <w:rsid w:val="00DF40FF"/>
    <w:rsid w:val="00DF4C22"/>
    <w:rsid w:val="00DF586A"/>
    <w:rsid w:val="00E00C49"/>
    <w:rsid w:val="00E02173"/>
    <w:rsid w:val="00E03663"/>
    <w:rsid w:val="00E06FA4"/>
    <w:rsid w:val="00E07434"/>
    <w:rsid w:val="00E07581"/>
    <w:rsid w:val="00E07DF1"/>
    <w:rsid w:val="00E12226"/>
    <w:rsid w:val="00E232DE"/>
    <w:rsid w:val="00E23F27"/>
    <w:rsid w:val="00E24216"/>
    <w:rsid w:val="00E24761"/>
    <w:rsid w:val="00E31733"/>
    <w:rsid w:val="00E32E4B"/>
    <w:rsid w:val="00E33136"/>
    <w:rsid w:val="00E3502D"/>
    <w:rsid w:val="00E3606C"/>
    <w:rsid w:val="00E4144D"/>
    <w:rsid w:val="00E420F0"/>
    <w:rsid w:val="00E421B7"/>
    <w:rsid w:val="00E428C7"/>
    <w:rsid w:val="00E44BE3"/>
    <w:rsid w:val="00E44E8B"/>
    <w:rsid w:val="00E457D6"/>
    <w:rsid w:val="00E461C6"/>
    <w:rsid w:val="00E46749"/>
    <w:rsid w:val="00E507F2"/>
    <w:rsid w:val="00E52B90"/>
    <w:rsid w:val="00E53999"/>
    <w:rsid w:val="00E56699"/>
    <w:rsid w:val="00E5773A"/>
    <w:rsid w:val="00E611F1"/>
    <w:rsid w:val="00E61FD8"/>
    <w:rsid w:val="00E6485E"/>
    <w:rsid w:val="00E65A34"/>
    <w:rsid w:val="00E65FD3"/>
    <w:rsid w:val="00E669BC"/>
    <w:rsid w:val="00E67996"/>
    <w:rsid w:val="00E67FE8"/>
    <w:rsid w:val="00E67FF0"/>
    <w:rsid w:val="00E741AD"/>
    <w:rsid w:val="00E755D3"/>
    <w:rsid w:val="00E77586"/>
    <w:rsid w:val="00E80E78"/>
    <w:rsid w:val="00E81E0B"/>
    <w:rsid w:val="00E86826"/>
    <w:rsid w:val="00E910D2"/>
    <w:rsid w:val="00E911F8"/>
    <w:rsid w:val="00E9428C"/>
    <w:rsid w:val="00E97F5A"/>
    <w:rsid w:val="00EA4ABE"/>
    <w:rsid w:val="00EA6540"/>
    <w:rsid w:val="00EA7801"/>
    <w:rsid w:val="00EB156F"/>
    <w:rsid w:val="00EB47EF"/>
    <w:rsid w:val="00EB5546"/>
    <w:rsid w:val="00EB6DF0"/>
    <w:rsid w:val="00EC3352"/>
    <w:rsid w:val="00EC399C"/>
    <w:rsid w:val="00EC5246"/>
    <w:rsid w:val="00EC71F5"/>
    <w:rsid w:val="00ED3755"/>
    <w:rsid w:val="00ED3E2E"/>
    <w:rsid w:val="00ED4694"/>
    <w:rsid w:val="00ED5CDB"/>
    <w:rsid w:val="00ED6120"/>
    <w:rsid w:val="00EE0286"/>
    <w:rsid w:val="00EE0355"/>
    <w:rsid w:val="00EE24EB"/>
    <w:rsid w:val="00EE3EE5"/>
    <w:rsid w:val="00EE4ED4"/>
    <w:rsid w:val="00EE5DEC"/>
    <w:rsid w:val="00EE7C86"/>
    <w:rsid w:val="00EF0CD7"/>
    <w:rsid w:val="00EF4B20"/>
    <w:rsid w:val="00EF5A30"/>
    <w:rsid w:val="00F018FD"/>
    <w:rsid w:val="00F042B1"/>
    <w:rsid w:val="00F0547A"/>
    <w:rsid w:val="00F0647A"/>
    <w:rsid w:val="00F07F6D"/>
    <w:rsid w:val="00F1077B"/>
    <w:rsid w:val="00F11F72"/>
    <w:rsid w:val="00F126EC"/>
    <w:rsid w:val="00F12E27"/>
    <w:rsid w:val="00F153B4"/>
    <w:rsid w:val="00F16EC5"/>
    <w:rsid w:val="00F176AA"/>
    <w:rsid w:val="00F30DEE"/>
    <w:rsid w:val="00F32A94"/>
    <w:rsid w:val="00F3525B"/>
    <w:rsid w:val="00F3541D"/>
    <w:rsid w:val="00F41CB5"/>
    <w:rsid w:val="00F429A9"/>
    <w:rsid w:val="00F503FA"/>
    <w:rsid w:val="00F5167B"/>
    <w:rsid w:val="00F5523C"/>
    <w:rsid w:val="00F56422"/>
    <w:rsid w:val="00F56B00"/>
    <w:rsid w:val="00F627C5"/>
    <w:rsid w:val="00F62ED2"/>
    <w:rsid w:val="00F63E42"/>
    <w:rsid w:val="00F67D73"/>
    <w:rsid w:val="00F73248"/>
    <w:rsid w:val="00F73A5C"/>
    <w:rsid w:val="00F74001"/>
    <w:rsid w:val="00F74CF1"/>
    <w:rsid w:val="00F77D5A"/>
    <w:rsid w:val="00F8007D"/>
    <w:rsid w:val="00F819AF"/>
    <w:rsid w:val="00F84E3A"/>
    <w:rsid w:val="00F87A79"/>
    <w:rsid w:val="00F93C3E"/>
    <w:rsid w:val="00F97CF9"/>
    <w:rsid w:val="00F97DE7"/>
    <w:rsid w:val="00FA5672"/>
    <w:rsid w:val="00FA5B06"/>
    <w:rsid w:val="00FA7F2E"/>
    <w:rsid w:val="00FB039B"/>
    <w:rsid w:val="00FB379D"/>
    <w:rsid w:val="00FB69F1"/>
    <w:rsid w:val="00FC1226"/>
    <w:rsid w:val="00FC7018"/>
    <w:rsid w:val="00FD38F2"/>
    <w:rsid w:val="00FD489F"/>
    <w:rsid w:val="00FD6508"/>
    <w:rsid w:val="00FD6BEE"/>
    <w:rsid w:val="00FD7885"/>
    <w:rsid w:val="00FE0C40"/>
    <w:rsid w:val="00FE13B4"/>
    <w:rsid w:val="00FE150B"/>
    <w:rsid w:val="00FE42D7"/>
    <w:rsid w:val="00FF1681"/>
    <w:rsid w:val="00FF44C3"/>
    <w:rsid w:val="00FF4ED1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3873"/>
    <o:shapelayout v:ext="edit">
      <o:idmap v:ext="edit" data="1"/>
    </o:shapelayout>
  </w:shapeDefaults>
  <w:decimalSymbol w:val="."/>
  <w:listSeparator w:val=","/>
  <w14:docId w14:val="6D30DC39"/>
  <w15:docId w15:val="{D4819BDE-24E3-4956-82CD-B68E8437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rFonts w:cs="Cordia New"/>
      <w:sz w:val="28"/>
      <w:szCs w:val="28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0"/>
    <w:next w:val="a0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6">
    <w:name w:val="heading 6"/>
    <w:basedOn w:val="a0"/>
    <w:next w:val="a0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7">
    <w:name w:val="heading 7"/>
    <w:basedOn w:val="a0"/>
    <w:next w:val="a0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9">
    <w:name w:val="heading 9"/>
    <w:basedOn w:val="a0"/>
    <w:next w:val="a0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semiHidden/>
  </w:style>
  <w:style w:type="paragraph" w:styleId="a6">
    <w:name w:val="Body Text"/>
    <w:basedOn w:val="a0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a7">
    <w:name w:val="page number"/>
    <w:aliases w:val="In table font,Nui -1"/>
    <w:basedOn w:val="a1"/>
  </w:style>
  <w:style w:type="character" w:styleId="a8">
    <w:name w:val="footnote reference"/>
    <w:semiHidden/>
    <w:rPr>
      <w:sz w:val="32"/>
      <w:szCs w:val="32"/>
      <w:vertAlign w:val="superscript"/>
    </w:rPr>
  </w:style>
  <w:style w:type="paragraph" w:styleId="a9">
    <w:name w:val="header"/>
    <w:basedOn w:val="a0"/>
    <w:link w:val="aa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b">
    <w:name w:val="footer"/>
    <w:basedOn w:val="a0"/>
    <w:link w:val="ac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d">
    <w:name w:val="Balloon Text"/>
    <w:basedOn w:val="a0"/>
    <w:semiHidden/>
    <w:rsid w:val="003022E1"/>
    <w:rPr>
      <w:rFonts w:ascii="Tahoma" w:hAnsi="Tahoma" w:cs="Angsana New"/>
      <w:sz w:val="16"/>
      <w:szCs w:val="18"/>
    </w:rPr>
  </w:style>
  <w:style w:type="paragraph" w:styleId="ae">
    <w:name w:val="Title"/>
    <w:basedOn w:val="a0"/>
    <w:qFormat/>
    <w:rsid w:val="00437191"/>
    <w:pPr>
      <w:jc w:val="center"/>
    </w:pPr>
    <w:rPr>
      <w:b/>
      <w:bCs/>
      <w:sz w:val="36"/>
      <w:szCs w:val="36"/>
    </w:rPr>
  </w:style>
  <w:style w:type="paragraph" w:styleId="20">
    <w:name w:val="Body Text Indent 2"/>
    <w:basedOn w:val="a0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af">
    <w:name w:val="Body Text Indent"/>
    <w:basedOn w:val="a0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a">
    <w:name w:val="List Bullet"/>
    <w:basedOn w:val="a0"/>
    <w:autoRedefine/>
    <w:rsid w:val="00437191"/>
    <w:pPr>
      <w:numPr>
        <w:numId w:val="11"/>
      </w:numPr>
    </w:pPr>
    <w:rPr>
      <w:szCs w:val="32"/>
    </w:rPr>
  </w:style>
  <w:style w:type="character" w:customStyle="1" w:styleId="ac">
    <w:name w:val="ท้ายกระดาษ อักขระ"/>
    <w:link w:val="ab"/>
    <w:uiPriority w:val="99"/>
    <w:rsid w:val="007071C6"/>
    <w:rPr>
      <w:sz w:val="28"/>
      <w:szCs w:val="32"/>
    </w:rPr>
  </w:style>
  <w:style w:type="character" w:customStyle="1" w:styleId="aa">
    <w:name w:val="หัวกระดาษ อักขระ"/>
    <w:link w:val="a9"/>
    <w:uiPriority w:val="99"/>
    <w:rsid w:val="00AC1CAA"/>
    <w:rPr>
      <w:sz w:val="28"/>
      <w:szCs w:val="32"/>
    </w:rPr>
  </w:style>
  <w:style w:type="table" w:styleId="af0">
    <w:name w:val="Table Grid"/>
    <w:basedOn w:val="a2"/>
    <w:rsid w:val="00A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1"/>
    <w:semiHidden/>
    <w:unhideWhenUsed/>
    <w:rsid w:val="00DE44A9"/>
    <w:rPr>
      <w:sz w:val="16"/>
      <w:szCs w:val="18"/>
    </w:rPr>
  </w:style>
  <w:style w:type="paragraph" w:styleId="af2">
    <w:name w:val="annotation text"/>
    <w:basedOn w:val="a0"/>
    <w:link w:val="af3"/>
    <w:semiHidden/>
    <w:unhideWhenUsed/>
    <w:rsid w:val="00DE44A9"/>
    <w:rPr>
      <w:sz w:val="20"/>
      <w:szCs w:val="25"/>
    </w:rPr>
  </w:style>
  <w:style w:type="character" w:customStyle="1" w:styleId="af3">
    <w:name w:val="ข้อความข้อคิดเห็น อักขระ"/>
    <w:basedOn w:val="a1"/>
    <w:link w:val="af2"/>
    <w:semiHidden/>
    <w:rsid w:val="00DE44A9"/>
    <w:rPr>
      <w:rFonts w:cs="Cordia New"/>
      <w:szCs w:val="25"/>
    </w:rPr>
  </w:style>
  <w:style w:type="paragraph" w:styleId="af4">
    <w:name w:val="annotation subject"/>
    <w:basedOn w:val="af2"/>
    <w:next w:val="af2"/>
    <w:link w:val="af5"/>
    <w:semiHidden/>
    <w:unhideWhenUsed/>
    <w:rsid w:val="00DE44A9"/>
    <w:rPr>
      <w:b/>
      <w:bCs/>
    </w:rPr>
  </w:style>
  <w:style w:type="character" w:customStyle="1" w:styleId="af5">
    <w:name w:val="ชื่อเรื่องของข้อคิดเห็น อักขระ"/>
    <w:basedOn w:val="af3"/>
    <w:link w:val="af4"/>
    <w:semiHidden/>
    <w:rsid w:val="00DE44A9"/>
    <w:rPr>
      <w:rFonts w:cs="Cordia New"/>
      <w:b/>
      <w:bCs/>
      <w:szCs w:val="25"/>
    </w:rPr>
  </w:style>
  <w:style w:type="paragraph" w:styleId="z-">
    <w:name w:val="HTML Top of Form"/>
    <w:basedOn w:val="a0"/>
    <w:next w:val="a0"/>
    <w:link w:val="z-0"/>
    <w:hidden/>
    <w:semiHidden/>
    <w:unhideWhenUsed/>
    <w:rsid w:val="00E775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1"/>
    <w:link w:val="z-"/>
    <w:semiHidden/>
    <w:rsid w:val="00E77586"/>
    <w:rPr>
      <w:rFonts w:ascii="Arial" w:hAnsi="Arial" w:cs="Cordia New"/>
      <w:vanish/>
      <w:sz w:val="16"/>
    </w:rPr>
  </w:style>
  <w:style w:type="paragraph" w:styleId="z-1">
    <w:name w:val="HTML Bottom of Form"/>
    <w:basedOn w:val="a0"/>
    <w:next w:val="a0"/>
    <w:link w:val="z-2"/>
    <w:hidden/>
    <w:semiHidden/>
    <w:unhideWhenUsed/>
    <w:rsid w:val="00E7758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1"/>
    <w:link w:val="z-1"/>
    <w:semiHidden/>
    <w:rsid w:val="00E77586"/>
    <w:rPr>
      <w:rFonts w:ascii="Arial" w:hAnsi="Arial" w:cs="Cordia New"/>
      <w:vanish/>
      <w:sz w:val="16"/>
    </w:rPr>
  </w:style>
  <w:style w:type="paragraph" w:styleId="af6">
    <w:name w:val="List Paragraph"/>
    <w:basedOn w:val="a0"/>
    <w:uiPriority w:val="34"/>
    <w:qFormat/>
    <w:rsid w:val="00E77586"/>
    <w:pPr>
      <w:ind w:left="720"/>
      <w:contextualSpacing/>
    </w:pPr>
    <w:rPr>
      <w:szCs w:val="35"/>
    </w:rPr>
  </w:style>
  <w:style w:type="paragraph" w:styleId="af7">
    <w:name w:val="Normal (Web)"/>
    <w:basedOn w:val="a0"/>
    <w:uiPriority w:val="99"/>
    <w:unhideWhenUsed/>
    <w:rsid w:val="00631FD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f8">
    <w:name w:val="Strong"/>
    <w:basedOn w:val="a1"/>
    <w:uiPriority w:val="22"/>
    <w:qFormat/>
    <w:rsid w:val="00631FD4"/>
    <w:rPr>
      <w:b/>
      <w:bCs/>
    </w:rPr>
  </w:style>
  <w:style w:type="character" w:styleId="af9">
    <w:name w:val="Emphasis"/>
    <w:basedOn w:val="a1"/>
    <w:uiPriority w:val="20"/>
    <w:qFormat/>
    <w:rsid w:val="00631FD4"/>
    <w:rPr>
      <w:i/>
      <w:iCs/>
    </w:rPr>
  </w:style>
  <w:style w:type="character" w:styleId="afa">
    <w:name w:val="Placeholder Text"/>
    <w:basedOn w:val="a1"/>
    <w:uiPriority w:val="99"/>
    <w:semiHidden/>
    <w:rsid w:val="00FB69F1"/>
    <w:rPr>
      <w:color w:val="808080"/>
    </w:rPr>
  </w:style>
  <w:style w:type="character" w:customStyle="1" w:styleId="Style1">
    <w:name w:val="Style1"/>
    <w:basedOn w:val="a1"/>
    <w:uiPriority w:val="1"/>
    <w:rsid w:val="00186B30"/>
    <w:rPr>
      <w:bdr w:val="single" w:sz="4" w:space="0" w:color="auto"/>
    </w:rPr>
  </w:style>
  <w:style w:type="character" w:customStyle="1" w:styleId="Style2">
    <w:name w:val="Style2"/>
    <w:basedOn w:val="a1"/>
    <w:uiPriority w:val="1"/>
    <w:rsid w:val="00186B30"/>
    <w:rPr>
      <w:bdr w:val="none" w:sz="0" w:space="0" w:color="auto"/>
    </w:rPr>
  </w:style>
  <w:style w:type="character" w:customStyle="1" w:styleId="Style3">
    <w:name w:val="Style3"/>
    <w:basedOn w:val="a1"/>
    <w:uiPriority w:val="1"/>
    <w:rsid w:val="00186B30"/>
    <w:rPr>
      <w:rFonts w:cs="TH SarabunPSK"/>
      <w:szCs w:val="32"/>
    </w:rPr>
  </w:style>
  <w:style w:type="character" w:customStyle="1" w:styleId="Style4">
    <w:name w:val="Style4"/>
    <w:basedOn w:val="a1"/>
    <w:uiPriority w:val="1"/>
    <w:rsid w:val="00652F40"/>
    <w:rPr>
      <w:rFonts w:cs="TH SarabunPSK"/>
      <w:szCs w:val="32"/>
      <w:bdr w:val="single" w:sz="4" w:space="0" w:color="auto"/>
    </w:rPr>
  </w:style>
  <w:style w:type="character" w:customStyle="1" w:styleId="Style5">
    <w:name w:val="Style5"/>
    <w:basedOn w:val="a1"/>
    <w:uiPriority w:val="1"/>
    <w:rsid w:val="00652F40"/>
    <w:rPr>
      <w:bdr w:val="none" w:sz="0" w:space="0" w:color="auto"/>
    </w:rPr>
  </w:style>
  <w:style w:type="paragraph" w:customStyle="1" w:styleId="Default">
    <w:name w:val="Default"/>
    <w:rsid w:val="004C685D"/>
    <w:pPr>
      <w:autoSpaceDE w:val="0"/>
      <w:autoSpaceDN w:val="0"/>
      <w:adjustRightInd w:val="0"/>
    </w:pPr>
    <w:rPr>
      <w:rFonts w:ascii="TH SarabunPSK" w:eastAsia="Times New Roman" w:hAnsi="TH SarabunPSK" w:cs="TH SarabunPSK"/>
      <w:color w:val="000000"/>
      <w:sz w:val="24"/>
      <w:szCs w:val="24"/>
    </w:rPr>
  </w:style>
  <w:style w:type="character" w:customStyle="1" w:styleId="a5">
    <w:name w:val="ข้อความเชิงอรรถ อักขระ"/>
    <w:link w:val="a4"/>
    <w:semiHidden/>
    <w:rsid w:val="004C685D"/>
    <w:rPr>
      <w:rFonts w:cs="Cordia New"/>
      <w:sz w:val="28"/>
      <w:szCs w:val="28"/>
    </w:rPr>
  </w:style>
  <w:style w:type="paragraph" w:customStyle="1" w:styleId="afb">
    <w:name w:val="เนื้อเรื่อง"/>
    <w:basedOn w:val="a0"/>
    <w:rsid w:val="00F87A79"/>
    <w:pPr>
      <w:ind w:right="386"/>
    </w:pPr>
    <w:rPr>
      <w:rFonts w:eastAsia="Times New Roman" w:cs="Angsana New"/>
      <w:sz w:val="20"/>
      <w:szCs w:val="20"/>
      <w:lang w:val="en-GB"/>
    </w:rPr>
  </w:style>
  <w:style w:type="paragraph" w:styleId="afc">
    <w:name w:val="Subtitle"/>
    <w:basedOn w:val="a0"/>
    <w:link w:val="afd"/>
    <w:qFormat/>
    <w:rsid w:val="00F87A79"/>
    <w:pPr>
      <w:jc w:val="center"/>
    </w:pPr>
    <w:rPr>
      <w:rFonts w:cs="Angsana New"/>
      <w:b/>
      <w:bCs/>
      <w:sz w:val="34"/>
      <w:szCs w:val="34"/>
    </w:rPr>
  </w:style>
  <w:style w:type="character" w:customStyle="1" w:styleId="afd">
    <w:name w:val="ชื่อเรื่องรอง อักขระ"/>
    <w:basedOn w:val="a1"/>
    <w:link w:val="afc"/>
    <w:rsid w:val="00F87A79"/>
    <w:rPr>
      <w:b/>
      <w:bCs/>
      <w:sz w:val="34"/>
      <w:szCs w:val="34"/>
    </w:rPr>
  </w:style>
  <w:style w:type="paragraph" w:styleId="afe">
    <w:name w:val="No Spacing"/>
    <w:uiPriority w:val="1"/>
    <w:qFormat/>
    <w:rsid w:val="00331EAC"/>
    <w:rPr>
      <w:rFonts w:ascii="Calibri" w:eastAsia="Calibri" w:hAnsi="Calibr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" Type="http://schemas.openxmlformats.org/officeDocument/2006/relationships/styles" Target="styles.xml"/><Relationship Id="rId21" Type="http://schemas.openxmlformats.org/officeDocument/2006/relationships/control" Target="activeX/activeX11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4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10" Type="http://schemas.openxmlformats.org/officeDocument/2006/relationships/control" Target="activeX/activeX2.xml"/><Relationship Id="rId19" Type="http://schemas.openxmlformats.org/officeDocument/2006/relationships/control" Target="activeX/activeX9.xm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header" Target="header2.xml"/><Relationship Id="rId8" Type="http://schemas.openxmlformats.org/officeDocument/2006/relationships/image" Target="media/image1.wmf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3615;&#3629;&#3619;&#3660;&#3617;&#3586;&#3657;&#3629;&#3648;&#3626;&#3609;&#3629;&#3585;&#3634;&#3619;&#3623;&#3636;&#3592;&#3633;&#3618;&#3611;&#3637;_2561\template%20&#3650;&#3588;&#3619;&#3591;&#3585;&#3634;&#3619;&#3648;&#3604;&#3637;&#3656;&#3618;&#3623;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8FC7B81763D40848A85E50F22B18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9F207-CF24-4DD6-9018-31127E614C88}"/>
      </w:docPartPr>
      <w:docPartBody>
        <w:p w:rsidR="00461D17" w:rsidRDefault="00303972" w:rsidP="00303972">
          <w:pPr>
            <w:pStyle w:val="E8FC7B81763D40848A85E50F22B1891D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49720-3E7C-4521-B7FA-33443DA3265F}"/>
      </w:docPartPr>
      <w:docPartBody>
        <w:p w:rsidR="00755DCD" w:rsidRDefault="0054363E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7651A9329ED94D58A248EB1A4CA1C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7DFAE-9289-49FA-A7CA-A3731378D0F9}"/>
      </w:docPartPr>
      <w:docPartBody>
        <w:p w:rsidR="00755DCD" w:rsidRDefault="00303972" w:rsidP="00303972">
          <w:pPr>
            <w:pStyle w:val="7651A9329ED94D58A248EB1A4CA1C6CE1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โครงการ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 (ภาษาไทย)</w:t>
          </w:r>
        </w:p>
      </w:docPartBody>
    </w:docPart>
    <w:docPart>
      <w:docPartPr>
        <w:name w:val="48653DE08CF346FA917B9F86D5C85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BE431-BDAA-4418-8785-0456B5DF9B20}"/>
      </w:docPartPr>
      <w:docPartBody>
        <w:p w:rsidR="00755DCD" w:rsidRDefault="00755DCD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E05A688815B04505BFAAF4F54E3FA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F6AEE-E47E-47C1-A6A3-CDB8D3AC6BD0}"/>
      </w:docPartPr>
      <w:docPartBody>
        <w:p w:rsidR="00755DCD" w:rsidRDefault="00303972" w:rsidP="00303972">
          <w:pPr>
            <w:pStyle w:val="E05A688815B04505BFAAF4F54E3FAF661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p>
      </w:docPartBody>
    </w:docPart>
    <w:docPart>
      <w:docPartPr>
        <w:name w:val="67D8F0D6A1694AB3B6360AFFECD1A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124FA-D8C6-4A8C-A098-DAEFDA81956C}"/>
      </w:docPartPr>
      <w:docPartBody>
        <w:p w:rsidR="00755DCD" w:rsidRDefault="00303972" w:rsidP="00303972">
          <w:pPr>
            <w:pStyle w:val="67D8F0D6A1694AB3B6360AFFECD1A74F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คำสำคัญ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p>
      </w:docPartBody>
    </w:docPart>
    <w:docPart>
      <w:docPartPr>
        <w:name w:val="BEF3C5C7C45F4C91AFC3F0042975B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C696-BCD1-49D4-917E-F9A079F1C620}"/>
      </w:docPartPr>
      <w:docPartBody>
        <w:p w:rsidR="00755DCD" w:rsidRDefault="00755DCD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7E25C189E03548EF82D83EDA9D6F4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98789-ED2D-4345-95DD-251FFFF2233A}"/>
      </w:docPartPr>
      <w:docPartBody>
        <w:p w:rsidR="00755DCD" w:rsidRDefault="00303972" w:rsidP="00303972">
          <w:pPr>
            <w:pStyle w:val="7E25C189E03548EF82D83EDA9D6F49F9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คำสำคัญ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p>
      </w:docPartBody>
    </w:docPart>
    <w:docPart>
      <w:docPartPr>
        <w:name w:val="096326AB4C594FE1A6330946FE66E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D2CEB-2450-48EF-90B5-E40072A794D8}"/>
      </w:docPartPr>
      <w:docPartBody>
        <w:p w:rsidR="00755DCD" w:rsidRDefault="00755DCD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836DAC36EEE143358105A560E5E6F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08FED-2CB6-449F-AE2F-37495712D136}"/>
      </w:docPartPr>
      <w:docPartBody>
        <w:p w:rsidR="00755DCD" w:rsidRDefault="00303972" w:rsidP="00303972">
          <w:pPr>
            <w:pStyle w:val="836DAC36EEE143358105A560E5E6FDCA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หน่วยงานที่นำผลการวิจัยไปใช้ประโยชน์</w:t>
          </w:r>
        </w:p>
      </w:docPartBody>
    </w:docPart>
    <w:docPart>
      <w:docPartPr>
        <w:name w:val="CED93D5B101643DAA60A2B409A776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ADFE-E682-4FC8-9B35-650A96A197E7}"/>
      </w:docPartPr>
      <w:docPartBody>
        <w:p w:rsidR="00755DCD" w:rsidRDefault="00755DCD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98D823DA9BB347288B01B5DA2E74B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CED9E-EEC3-4E9D-B363-845D46C3797B}"/>
      </w:docPartPr>
      <w:docPartBody>
        <w:p w:rsidR="00B77960" w:rsidRDefault="00A12BFB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9DB858DA92B646D89E88296E5D1E2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3EF0B-8C89-467B-AC64-E684E8851101}"/>
      </w:docPartPr>
      <w:docPartBody>
        <w:p w:rsidR="00B77960" w:rsidRDefault="00A12BFB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D5955468460E4B60B2B64E86F6983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B7304-974F-4322-8CF5-9019B3E40C17}"/>
      </w:docPartPr>
      <w:docPartBody>
        <w:p w:rsidR="002C7FC4" w:rsidRDefault="003D7A10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EC61D73EC200406C8008EA26693A814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8132AD9-B5ED-484F-9AA0-E270366EF11E}"/>
      </w:docPartPr>
      <w:docPartBody>
        <w:p w:rsidR="00361E2C" w:rsidRDefault="005750D8" w:rsidP="005750D8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16F95FE7BA844500AE91C6DF26B3499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1A10A2D-39AB-439D-9E5C-C2AC0EEE842B}"/>
      </w:docPartPr>
      <w:docPartBody>
        <w:p w:rsidR="007356D4" w:rsidRDefault="00F452A0" w:rsidP="00F452A0">
          <w:pPr>
            <w:pStyle w:val="16F95FE7BA844500AE91C6DF26B34991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0D8685C89EC647B985B81846A6FC797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3A94D7E-9FBB-4985-9525-F1567193CB46}"/>
      </w:docPartPr>
      <w:docPartBody>
        <w:p w:rsidR="0044015F" w:rsidRDefault="007356D4" w:rsidP="007356D4">
          <w:pPr>
            <w:pStyle w:val="0D8685C89EC647B985B81846A6FC7979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C1888A317CEC48E8A5397C2EA41B6C7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EC32767-9F1F-44D9-8088-B3A0F9323BC4}"/>
      </w:docPartPr>
      <w:docPartBody>
        <w:p w:rsidR="0044015F" w:rsidRDefault="007356D4" w:rsidP="007356D4">
          <w:pPr>
            <w:pStyle w:val="C1888A317CEC48E8A5397C2EA41B6C73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B2FE211DF33B423F9C8B031FB6AE67B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FE7AADC-3071-4260-AA9F-06DB4F5D14B3}"/>
      </w:docPartPr>
      <w:docPartBody>
        <w:p w:rsidR="0044015F" w:rsidRDefault="007356D4" w:rsidP="007356D4">
          <w:pPr>
            <w:pStyle w:val="B2FE211DF33B423F9C8B031FB6AE67BE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C0AC01F81BE04C4F85F64CB419FDC9F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4E47E93-5C95-4882-B779-3B9B1B24DE61}"/>
      </w:docPartPr>
      <w:docPartBody>
        <w:p w:rsidR="0044015F" w:rsidRDefault="007356D4" w:rsidP="007356D4">
          <w:pPr>
            <w:pStyle w:val="C0AC01F81BE04C4F85F64CB419FDC9F5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D724E88A13C94AB39990548F12B11DB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9F8CF21-A5A1-43BB-ADBC-0DF4F6E08FBA}"/>
      </w:docPartPr>
      <w:docPartBody>
        <w:p w:rsidR="0044015F" w:rsidRDefault="007356D4" w:rsidP="007356D4">
          <w:pPr>
            <w:pStyle w:val="D724E88A13C94AB39990548F12B11DB1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p>
      </w:docPartBody>
    </w:docPart>
    <w:docPart>
      <w:docPartPr>
        <w:name w:val="5DFD621F0C4544149489F5D75165217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634288E-1EBC-4447-840E-478604FEA85C}"/>
      </w:docPartPr>
      <w:docPartBody>
        <w:p w:rsidR="0044015F" w:rsidRDefault="007356D4" w:rsidP="007356D4">
          <w:pPr>
            <w:pStyle w:val="5DFD621F0C4544149489F5D751652172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28ADC60A4763471A83F548500511026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04B0CDE-C756-446A-9C4F-5B4D83DA726D}"/>
      </w:docPartPr>
      <w:docPartBody>
        <w:p w:rsidR="0044015F" w:rsidRDefault="007356D4" w:rsidP="007356D4">
          <w:pPr>
            <w:pStyle w:val="28ADC60A4763471A83F548500511026A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004755AF221349898A84E2E409B301B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E3FB0CA-44C6-4E00-BC83-A2C4DADC747A}"/>
      </w:docPartPr>
      <w:docPartBody>
        <w:p w:rsidR="0044015F" w:rsidRDefault="007356D4" w:rsidP="007356D4">
          <w:pPr>
            <w:pStyle w:val="E6397331FBFE44B580EFACECFC3E222F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E6397331FBFE44B580EFACECFC3E222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5BED186-FC52-43E4-84C5-FCBE417BBBC8}"/>
      </w:docPartPr>
      <w:docPartBody>
        <w:p w:rsidR="0044015F" w:rsidRDefault="007356D4" w:rsidP="007356D4">
          <w:pPr>
            <w:pStyle w:val="DFD611BF6FA74F319EDD82EF13748F38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080BB1EC88AD4C37AB41DD9402272F6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F806D9C-21D9-4CBE-8FEB-36D6A26C1540}"/>
      </w:docPartPr>
      <w:docPartBody>
        <w:p w:rsidR="0044015F" w:rsidRDefault="00303972" w:rsidP="00303972">
          <w:pPr>
            <w:pStyle w:val="080BB1EC88AD4C37AB41DD9402272F6B1"/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ลักษณะโครงการวิจัย</w:t>
          </w:r>
        </w:p>
      </w:docPartBody>
    </w:docPart>
    <w:docPart>
      <w:docPartPr>
        <w:name w:val="E38D0A099EF04E83B38B1E15707D104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C54225F-DE79-4B6F-AE0F-5822ED97C331}"/>
      </w:docPartPr>
      <w:docPartBody>
        <w:p w:rsidR="00745E4D" w:rsidRDefault="00303972" w:rsidP="00303972">
          <w:pPr>
            <w:pStyle w:val="E38D0A099EF04E83B38B1E15707D1048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28FD92EBA6A54B5086BD368E3F676AD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1DFDD2D-6B13-483E-AE81-DDA535223818}"/>
      </w:docPartPr>
      <w:docPartBody>
        <w:p w:rsidR="00745E4D" w:rsidRDefault="00303972" w:rsidP="00303972">
          <w:pPr>
            <w:pStyle w:val="28FD92EBA6A54B5086BD368E3F676AD9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2B9506F410224CA8A1D478F822088D3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17F8589-8C14-4168-998E-793F9BB09AD7}"/>
      </w:docPartPr>
      <w:docPartBody>
        <w:p w:rsidR="00745E4D" w:rsidRDefault="00303972" w:rsidP="00303972">
          <w:pPr>
            <w:pStyle w:val="2B9506F410224CA8A1D478F822088D38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96D224FC2B9643F983CD7C144BAB79D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1B0E8EB-658E-4237-A4B5-795D3B304D63}"/>
      </w:docPartPr>
      <w:docPartBody>
        <w:p w:rsidR="00745E4D" w:rsidRDefault="00303972" w:rsidP="00303972">
          <w:pPr>
            <w:pStyle w:val="96D224FC2B9643F983CD7C144BAB79D4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p>
      </w:docPartBody>
    </w:docPart>
    <w:docPart>
      <w:docPartPr>
        <w:name w:val="8B0C6A3D4601404285F4E7862B6E417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1B03E2D-F66C-45F8-9A60-DC27059B2084}"/>
      </w:docPartPr>
      <w:docPartBody>
        <w:p w:rsidR="00745E4D" w:rsidRDefault="00303972" w:rsidP="00303972">
          <w:pPr>
            <w:pStyle w:val="8B0C6A3D4601404285F4E7862B6E4178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D38C3F2C52554E3AA98473AECD06939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6D5507A-13FA-4897-AFC7-76D15C416AD8}"/>
      </w:docPartPr>
      <w:docPartBody>
        <w:p w:rsidR="00745E4D" w:rsidRDefault="00303972" w:rsidP="00303972">
          <w:pPr>
            <w:pStyle w:val="D38C3F2C52554E3AA98473AECD06939A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30BE47B7D06E441DAA22F91BBDD9D62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4806159-4C84-4B9C-AEEE-F94802A86E2A}"/>
      </w:docPartPr>
      <w:docPartBody>
        <w:p w:rsidR="00640305" w:rsidRDefault="00745E4D" w:rsidP="00745E4D">
          <w:pPr>
            <w:pStyle w:val="30BE47B7D06E441DAA22F91BBDD9D62B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F520CC0149BE4FFA830094A8CB79BF8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6DB6A81-370E-4251-8EF6-B472A5E19E48}"/>
      </w:docPartPr>
      <w:docPartBody>
        <w:p w:rsidR="00640305" w:rsidRDefault="00745E4D" w:rsidP="00745E4D">
          <w:pPr>
            <w:pStyle w:val="F520CC0149BE4FFA830094A8CB79BF8B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p>
      </w:docPartBody>
    </w:docPart>
    <w:docPart>
      <w:docPartPr>
        <w:name w:val="ADDC1969C65B4D8A85165D23D34202C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8160F94-3BD0-4F23-A642-7569C97CD8AE}"/>
      </w:docPartPr>
      <w:docPartBody>
        <w:p w:rsidR="00640305" w:rsidRDefault="00745E4D" w:rsidP="00745E4D">
          <w:pPr>
            <w:pStyle w:val="ADDC1969C65B4D8A85165D23D34202C2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22F09DE72B034BCB96520F8A9623D08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0D8AE03-43FA-47BF-AB77-076F4FA91855}"/>
      </w:docPartPr>
      <w:docPartBody>
        <w:p w:rsidR="00000000" w:rsidRDefault="00640305" w:rsidP="00640305">
          <w:pPr>
            <w:pStyle w:val="22F09DE72B034BCB96520F8A9623D082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ngsana New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Cordia New">
    <w:altName w:val="Browall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34A7C"/>
    <w:multiLevelType w:val="multilevel"/>
    <w:tmpl w:val="2EEA37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4D3E"/>
    <w:rsid w:val="000109C8"/>
    <w:rsid w:val="000A185E"/>
    <w:rsid w:val="000B37FF"/>
    <w:rsid w:val="000C0201"/>
    <w:rsid w:val="000D332F"/>
    <w:rsid w:val="00126B9E"/>
    <w:rsid w:val="00136293"/>
    <w:rsid w:val="0014417C"/>
    <w:rsid w:val="0016429C"/>
    <w:rsid w:val="001830E0"/>
    <w:rsid w:val="00184CEA"/>
    <w:rsid w:val="001864DE"/>
    <w:rsid w:val="00195C70"/>
    <w:rsid w:val="001C18AC"/>
    <w:rsid w:val="001C3AA4"/>
    <w:rsid w:val="001C6989"/>
    <w:rsid w:val="00204ED8"/>
    <w:rsid w:val="002100AD"/>
    <w:rsid w:val="002115FB"/>
    <w:rsid w:val="00212AC9"/>
    <w:rsid w:val="0022096A"/>
    <w:rsid w:val="0027270C"/>
    <w:rsid w:val="002B6020"/>
    <w:rsid w:val="002C7FC4"/>
    <w:rsid w:val="002D4430"/>
    <w:rsid w:val="002D628D"/>
    <w:rsid w:val="002D768D"/>
    <w:rsid w:val="002E0E41"/>
    <w:rsid w:val="00303972"/>
    <w:rsid w:val="003146E2"/>
    <w:rsid w:val="00351CF8"/>
    <w:rsid w:val="00355F98"/>
    <w:rsid w:val="00361E2C"/>
    <w:rsid w:val="00383F54"/>
    <w:rsid w:val="003D6732"/>
    <w:rsid w:val="003D7A10"/>
    <w:rsid w:val="003E2903"/>
    <w:rsid w:val="003F375C"/>
    <w:rsid w:val="003F7FE1"/>
    <w:rsid w:val="004042F0"/>
    <w:rsid w:val="00410445"/>
    <w:rsid w:val="00414CB6"/>
    <w:rsid w:val="00431926"/>
    <w:rsid w:val="0044015F"/>
    <w:rsid w:val="00444661"/>
    <w:rsid w:val="004521EA"/>
    <w:rsid w:val="00461A63"/>
    <w:rsid w:val="00461D17"/>
    <w:rsid w:val="0046621E"/>
    <w:rsid w:val="004876DC"/>
    <w:rsid w:val="00492340"/>
    <w:rsid w:val="004B2FD5"/>
    <w:rsid w:val="004C6515"/>
    <w:rsid w:val="004D1D01"/>
    <w:rsid w:val="004E3AD8"/>
    <w:rsid w:val="00501919"/>
    <w:rsid w:val="00511627"/>
    <w:rsid w:val="00520CC4"/>
    <w:rsid w:val="00542888"/>
    <w:rsid w:val="0054363E"/>
    <w:rsid w:val="005750D8"/>
    <w:rsid w:val="00577BFF"/>
    <w:rsid w:val="00596ECA"/>
    <w:rsid w:val="005A005F"/>
    <w:rsid w:val="005A311A"/>
    <w:rsid w:val="005C2A23"/>
    <w:rsid w:val="005C3CE1"/>
    <w:rsid w:val="005F3AFF"/>
    <w:rsid w:val="0063456F"/>
    <w:rsid w:val="00640305"/>
    <w:rsid w:val="006530BC"/>
    <w:rsid w:val="00684298"/>
    <w:rsid w:val="00686D9C"/>
    <w:rsid w:val="006A122F"/>
    <w:rsid w:val="006B3338"/>
    <w:rsid w:val="006B47DF"/>
    <w:rsid w:val="006B4A4D"/>
    <w:rsid w:val="006D4C4D"/>
    <w:rsid w:val="006E7319"/>
    <w:rsid w:val="006E7D14"/>
    <w:rsid w:val="006F080B"/>
    <w:rsid w:val="007356D4"/>
    <w:rsid w:val="00745E4D"/>
    <w:rsid w:val="00747FEF"/>
    <w:rsid w:val="00755DCD"/>
    <w:rsid w:val="0078323F"/>
    <w:rsid w:val="0078589F"/>
    <w:rsid w:val="007A5EF1"/>
    <w:rsid w:val="007B4030"/>
    <w:rsid w:val="007B67B0"/>
    <w:rsid w:val="007D140A"/>
    <w:rsid w:val="007D4CF4"/>
    <w:rsid w:val="008332AE"/>
    <w:rsid w:val="008506C8"/>
    <w:rsid w:val="0088646A"/>
    <w:rsid w:val="00891CA2"/>
    <w:rsid w:val="008A7F76"/>
    <w:rsid w:val="008C2145"/>
    <w:rsid w:val="008D485A"/>
    <w:rsid w:val="008F1C92"/>
    <w:rsid w:val="00915BF2"/>
    <w:rsid w:val="009420E2"/>
    <w:rsid w:val="0094447D"/>
    <w:rsid w:val="00960BCD"/>
    <w:rsid w:val="0098321D"/>
    <w:rsid w:val="009869CB"/>
    <w:rsid w:val="009C02C8"/>
    <w:rsid w:val="009C2D18"/>
    <w:rsid w:val="009D393B"/>
    <w:rsid w:val="009E44A7"/>
    <w:rsid w:val="009F5105"/>
    <w:rsid w:val="009F7158"/>
    <w:rsid w:val="00A02C32"/>
    <w:rsid w:val="00A108ED"/>
    <w:rsid w:val="00A12BFB"/>
    <w:rsid w:val="00A167E7"/>
    <w:rsid w:val="00A22A53"/>
    <w:rsid w:val="00A56C8E"/>
    <w:rsid w:val="00A70C2C"/>
    <w:rsid w:val="00A7500F"/>
    <w:rsid w:val="00AC4DD1"/>
    <w:rsid w:val="00AD2961"/>
    <w:rsid w:val="00AF44D1"/>
    <w:rsid w:val="00B02A32"/>
    <w:rsid w:val="00B64615"/>
    <w:rsid w:val="00B77960"/>
    <w:rsid w:val="00BA77F4"/>
    <w:rsid w:val="00BB5688"/>
    <w:rsid w:val="00BB5F56"/>
    <w:rsid w:val="00BD3BE3"/>
    <w:rsid w:val="00BE1816"/>
    <w:rsid w:val="00C0605E"/>
    <w:rsid w:val="00C07D75"/>
    <w:rsid w:val="00C138E4"/>
    <w:rsid w:val="00C36EB4"/>
    <w:rsid w:val="00C60D7B"/>
    <w:rsid w:val="00C667D6"/>
    <w:rsid w:val="00C76F2F"/>
    <w:rsid w:val="00C90C38"/>
    <w:rsid w:val="00CA1E36"/>
    <w:rsid w:val="00CA3F97"/>
    <w:rsid w:val="00CC58F9"/>
    <w:rsid w:val="00CD14D5"/>
    <w:rsid w:val="00D05155"/>
    <w:rsid w:val="00D13DE1"/>
    <w:rsid w:val="00D43FA4"/>
    <w:rsid w:val="00D55FF6"/>
    <w:rsid w:val="00D60CD4"/>
    <w:rsid w:val="00D679FF"/>
    <w:rsid w:val="00DA62D6"/>
    <w:rsid w:val="00DB6AE5"/>
    <w:rsid w:val="00DF0236"/>
    <w:rsid w:val="00E80936"/>
    <w:rsid w:val="00E956CE"/>
    <w:rsid w:val="00EC5031"/>
    <w:rsid w:val="00ED355E"/>
    <w:rsid w:val="00EE4442"/>
    <w:rsid w:val="00F12B16"/>
    <w:rsid w:val="00F13AB5"/>
    <w:rsid w:val="00F21F43"/>
    <w:rsid w:val="00F227F1"/>
    <w:rsid w:val="00F24951"/>
    <w:rsid w:val="00F44D3E"/>
    <w:rsid w:val="00F452A0"/>
    <w:rsid w:val="00F5356C"/>
    <w:rsid w:val="00FD1B87"/>
    <w:rsid w:val="00FE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3972"/>
    <w:rPr>
      <w:color w:val="808080"/>
    </w:rPr>
  </w:style>
  <w:style w:type="paragraph" w:styleId="a4">
    <w:name w:val="List Paragraph"/>
    <w:basedOn w:val="a"/>
    <w:uiPriority w:val="34"/>
    <w:qFormat/>
    <w:rsid w:val="004E3A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6F95FE7BA844500AE91C6DF26B34991">
    <w:name w:val="16F95FE7BA844500AE91C6DF26B34991"/>
    <w:rsid w:val="00F452A0"/>
  </w:style>
  <w:style w:type="paragraph" w:customStyle="1" w:styleId="0D8685C89EC647B985B81846A6FC7979">
    <w:name w:val="0D8685C89EC647B985B81846A6FC7979"/>
    <w:rsid w:val="007356D4"/>
  </w:style>
  <w:style w:type="paragraph" w:customStyle="1" w:styleId="C1888A317CEC48E8A5397C2EA41B6C73">
    <w:name w:val="C1888A317CEC48E8A5397C2EA41B6C73"/>
    <w:rsid w:val="007356D4"/>
  </w:style>
  <w:style w:type="paragraph" w:customStyle="1" w:styleId="30BE47B7D06E441DAA22F91BBDD9D62B">
    <w:name w:val="30BE47B7D06E441DAA22F91BBDD9D62B"/>
    <w:rsid w:val="00745E4D"/>
  </w:style>
  <w:style w:type="paragraph" w:customStyle="1" w:styleId="B2FE211DF33B423F9C8B031FB6AE67BE">
    <w:name w:val="B2FE211DF33B423F9C8B031FB6AE67BE"/>
    <w:rsid w:val="007356D4"/>
  </w:style>
  <w:style w:type="paragraph" w:customStyle="1" w:styleId="F520CC0149BE4FFA830094A8CB79BF8B">
    <w:name w:val="F520CC0149BE4FFA830094A8CB79BF8B"/>
    <w:rsid w:val="00745E4D"/>
  </w:style>
  <w:style w:type="paragraph" w:customStyle="1" w:styleId="ADDC1969C65B4D8A85165D23D34202C2">
    <w:name w:val="ADDC1969C65B4D8A85165D23D34202C2"/>
    <w:rsid w:val="00745E4D"/>
  </w:style>
  <w:style w:type="paragraph" w:customStyle="1" w:styleId="C0AC01F81BE04C4F85F64CB419FDC9F5">
    <w:name w:val="C0AC01F81BE04C4F85F64CB419FDC9F5"/>
    <w:rsid w:val="007356D4"/>
  </w:style>
  <w:style w:type="paragraph" w:customStyle="1" w:styleId="D724E88A13C94AB39990548F12B11DB1">
    <w:name w:val="D724E88A13C94AB39990548F12B11DB1"/>
    <w:rsid w:val="007356D4"/>
  </w:style>
  <w:style w:type="paragraph" w:customStyle="1" w:styleId="5DFD621F0C4544149489F5D751652172">
    <w:name w:val="5DFD621F0C4544149489F5D751652172"/>
    <w:rsid w:val="007356D4"/>
  </w:style>
  <w:style w:type="paragraph" w:customStyle="1" w:styleId="28ADC60A4763471A83F548500511026A">
    <w:name w:val="28ADC60A4763471A83F548500511026A"/>
    <w:rsid w:val="007356D4"/>
  </w:style>
  <w:style w:type="paragraph" w:customStyle="1" w:styleId="E6397331FBFE44B580EFACECFC3E222F">
    <w:name w:val="E6397331FBFE44B580EFACECFC3E222F"/>
    <w:rsid w:val="007356D4"/>
  </w:style>
  <w:style w:type="paragraph" w:customStyle="1" w:styleId="DFD611BF6FA74F319EDD82EF13748F38">
    <w:name w:val="DFD611BF6FA74F319EDD82EF13748F38"/>
    <w:rsid w:val="007356D4"/>
  </w:style>
  <w:style w:type="paragraph" w:customStyle="1" w:styleId="8B5B7DC1958C449895CFF169991E5C01">
    <w:name w:val="8B5B7DC1958C449895CFF169991E5C01"/>
    <w:rsid w:val="00640305"/>
  </w:style>
  <w:style w:type="paragraph" w:customStyle="1" w:styleId="E38D0A099EF04E83B38B1E15707D1048">
    <w:name w:val="E38D0A099EF04E83B38B1E15707D1048"/>
    <w:rsid w:val="00303972"/>
  </w:style>
  <w:style w:type="paragraph" w:customStyle="1" w:styleId="28FD92EBA6A54B5086BD368E3F676AD9">
    <w:name w:val="28FD92EBA6A54B5086BD368E3F676AD9"/>
    <w:rsid w:val="00303972"/>
  </w:style>
  <w:style w:type="paragraph" w:customStyle="1" w:styleId="2B9506F410224CA8A1D478F822088D38">
    <w:name w:val="2B9506F410224CA8A1D478F822088D38"/>
    <w:rsid w:val="00303972"/>
  </w:style>
  <w:style w:type="paragraph" w:customStyle="1" w:styleId="96D224FC2B9643F983CD7C144BAB79D4">
    <w:name w:val="96D224FC2B9643F983CD7C144BAB79D4"/>
    <w:rsid w:val="00303972"/>
  </w:style>
  <w:style w:type="paragraph" w:customStyle="1" w:styleId="8B0C6A3D4601404285F4E7862B6E4178">
    <w:name w:val="8B0C6A3D4601404285F4E7862B6E4178"/>
    <w:rsid w:val="00303972"/>
  </w:style>
  <w:style w:type="paragraph" w:customStyle="1" w:styleId="D38C3F2C52554E3AA98473AECD06939A">
    <w:name w:val="D38C3F2C52554E3AA98473AECD06939A"/>
    <w:rsid w:val="00303972"/>
  </w:style>
  <w:style w:type="paragraph" w:customStyle="1" w:styleId="7651A9329ED94D58A248EB1A4CA1C6CE1">
    <w:name w:val="7651A9329ED94D58A248EB1A4CA1C6CE1"/>
    <w:rsid w:val="0030397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05A688815B04505BFAAF4F54E3FAF661">
    <w:name w:val="E05A688815B04505BFAAF4F54E3FAF661"/>
    <w:rsid w:val="0030397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80BB1EC88AD4C37AB41DD9402272F6B1">
    <w:name w:val="080BB1EC88AD4C37AB41DD9402272F6B1"/>
    <w:rsid w:val="0030397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1">
    <w:name w:val="E8FC7B81763D40848A85E50F22B1891D1"/>
    <w:rsid w:val="0030397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7D8F0D6A1694AB3B6360AFFECD1A74F1">
    <w:name w:val="67D8F0D6A1694AB3B6360AFFECD1A74F1"/>
    <w:rsid w:val="0030397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25C189E03548EF82D83EDA9D6F49F91">
    <w:name w:val="7E25C189E03548EF82D83EDA9D6F49F91"/>
    <w:rsid w:val="0030397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36DAC36EEE143358105A560E5E6FDCA1">
    <w:name w:val="836DAC36EEE143358105A560E5E6FDCA1"/>
    <w:rsid w:val="0030397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2F09DE72B034BCB96520F8A9623D082">
    <w:name w:val="22F09DE72B034BCB96520F8A9623D082"/>
    <w:rsid w:val="006403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50DF4-34E1-473C-9146-1A6112437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โครงการเดี่ยว</Template>
  <TotalTime>1</TotalTime>
  <Pages>7</Pages>
  <Words>1345</Words>
  <Characters>10950</Characters>
  <Application>Microsoft Office Word</Application>
  <DocSecurity>0</DocSecurity>
  <Lines>91</Lines>
  <Paragraphs>24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12271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NRCT</dc:creator>
  <cp:lastModifiedBy>USER</cp:lastModifiedBy>
  <cp:revision>2</cp:revision>
  <cp:lastPrinted>2023-08-28T02:01:00Z</cp:lastPrinted>
  <dcterms:created xsi:type="dcterms:W3CDTF">2024-09-04T06:10:00Z</dcterms:created>
  <dcterms:modified xsi:type="dcterms:W3CDTF">2024-09-04T06:10:00Z</dcterms:modified>
</cp:coreProperties>
</file>